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A4324" w14:textId="77777777" w:rsidR="008E1322" w:rsidRDefault="008E1322" w:rsidP="00FC3140">
      <w:pPr>
        <w:keepNext/>
        <w:keepLines/>
        <w:spacing w:before="480" w:after="0" w:line="276" w:lineRule="auto"/>
        <w:outlineLvl w:val="0"/>
        <w:rPr>
          <w:rFonts w:ascii="Calibri" w:eastAsia="MS Gothic" w:hAnsi="Calibri" w:cs="Times New Roman"/>
          <w:b/>
          <w:bCs/>
          <w:color w:val="EE0000"/>
          <w:sz w:val="56"/>
          <w:szCs w:val="56"/>
          <w:u w:val="single"/>
        </w:rPr>
      </w:pPr>
      <w:r w:rsidRPr="008E1322">
        <w:rPr>
          <w:rFonts w:ascii="Calibri" w:eastAsia="MS Gothic" w:hAnsi="Calibri" w:cs="Times New Roman"/>
          <w:b/>
          <w:bCs/>
          <w:color w:val="EE0000"/>
          <w:sz w:val="56"/>
          <w:szCs w:val="56"/>
          <w:highlight w:val="yellow"/>
          <w:u w:val="single"/>
        </w:rPr>
        <w:t>OBS! Ändrad tid för elavbrott</w:t>
      </w:r>
    </w:p>
    <w:p w14:paraId="046EEAFF" w14:textId="553868F1" w:rsidR="00FC3140" w:rsidRPr="008E1322" w:rsidRDefault="00FC3140" w:rsidP="00FC3140">
      <w:pPr>
        <w:keepNext/>
        <w:keepLines/>
        <w:spacing w:before="480" w:after="0" w:line="276" w:lineRule="auto"/>
        <w:outlineLvl w:val="0"/>
        <w:rPr>
          <w:rFonts w:ascii="Calibri" w:eastAsia="MS Gothic" w:hAnsi="Calibri" w:cs="Times New Roman"/>
          <w:b/>
          <w:bCs/>
          <w:color w:val="EE0000"/>
          <w:sz w:val="56"/>
          <w:szCs w:val="56"/>
          <w:u w:val="single"/>
        </w:rPr>
      </w:pPr>
      <w:r w:rsidRPr="005C5EA3">
        <w:rPr>
          <w:rFonts w:ascii="Calibri" w:eastAsia="MS Gothic" w:hAnsi="Calibri" w:cs="Times New Roman"/>
          <w:b/>
          <w:bCs/>
          <w:color w:val="EE0000"/>
          <w:sz w:val="48"/>
          <w:szCs w:val="48"/>
        </w:rPr>
        <w:t>Information om planerat elavbrott</w:t>
      </w:r>
      <w:r w:rsidR="005C5EA3">
        <w:rPr>
          <w:rFonts w:ascii="Calibri" w:eastAsia="MS Gothic" w:hAnsi="Calibri" w:cs="Times New Roman"/>
          <w:b/>
          <w:bCs/>
          <w:color w:val="EE0000"/>
          <w:sz w:val="48"/>
          <w:szCs w:val="48"/>
        </w:rPr>
        <w:t xml:space="preserve"> </w:t>
      </w:r>
      <w:r w:rsidR="008E1322">
        <w:rPr>
          <w:rFonts w:ascii="Calibri" w:eastAsia="MS Gothic" w:hAnsi="Calibri" w:cs="Times New Roman"/>
          <w:b/>
          <w:bCs/>
          <w:color w:val="EE0000"/>
          <w:sz w:val="48"/>
          <w:szCs w:val="48"/>
        </w:rPr>
        <w:t>tis</w:t>
      </w:r>
      <w:r w:rsidR="00AD2CAA">
        <w:rPr>
          <w:rFonts w:ascii="Calibri" w:eastAsia="MS Gothic" w:hAnsi="Calibri" w:cs="Times New Roman"/>
          <w:b/>
          <w:bCs/>
          <w:color w:val="EE0000"/>
          <w:sz w:val="48"/>
          <w:szCs w:val="48"/>
        </w:rPr>
        <w:t>dagen</w:t>
      </w:r>
      <w:r w:rsidR="008E1322">
        <w:rPr>
          <w:rFonts w:ascii="Calibri" w:eastAsia="MS Gothic" w:hAnsi="Calibri" w:cs="Times New Roman"/>
          <w:b/>
          <w:bCs/>
          <w:color w:val="EE0000"/>
          <w:sz w:val="48"/>
          <w:szCs w:val="48"/>
        </w:rPr>
        <w:t xml:space="preserve"> den 11</w:t>
      </w:r>
      <w:r w:rsidR="005C5EA3">
        <w:rPr>
          <w:rFonts w:ascii="Calibri" w:eastAsia="MS Gothic" w:hAnsi="Calibri" w:cs="Times New Roman"/>
          <w:b/>
          <w:bCs/>
          <w:color w:val="EE0000"/>
          <w:sz w:val="48"/>
          <w:szCs w:val="48"/>
        </w:rPr>
        <w:t xml:space="preserve"> november</w:t>
      </w:r>
    </w:p>
    <w:p w14:paraId="1959179D" w14:textId="6B5FAE5D" w:rsidR="00D039F2" w:rsidRDefault="00FC3140" w:rsidP="00FC3140">
      <w:pPr>
        <w:spacing w:line="276" w:lineRule="auto"/>
        <w:rPr>
          <w:rFonts w:ascii="Cambria" w:eastAsia="MS Mincho" w:hAnsi="Cambria" w:cs="Times New Roman"/>
          <w:sz w:val="22"/>
          <w:szCs w:val="22"/>
        </w:rPr>
      </w:pPr>
      <w:r w:rsidRPr="00FC3140">
        <w:rPr>
          <w:rFonts w:ascii="Cambria" w:eastAsia="MS Mincho" w:hAnsi="Cambria" w:cs="Times New Roman"/>
          <w:sz w:val="22"/>
          <w:szCs w:val="22"/>
        </w:rPr>
        <w:br/>
        <w:t>I samband med att vi kopplar in föreningens nya solceller kommer elen att tillfälligt stängas av under en kortare period.</w:t>
      </w:r>
      <w:r w:rsidRPr="00FC3140">
        <w:rPr>
          <w:rFonts w:ascii="Cambria" w:eastAsia="MS Mincho" w:hAnsi="Cambria" w:cs="Times New Roman"/>
          <w:sz w:val="22"/>
          <w:szCs w:val="22"/>
        </w:rPr>
        <w:br/>
      </w:r>
      <w:r w:rsidRPr="00914473">
        <w:rPr>
          <w:rFonts w:ascii="Cambria" w:eastAsia="MS Mincho" w:hAnsi="Cambria" w:cs="Times New Roman"/>
          <w:strike/>
          <w:sz w:val="22"/>
          <w:szCs w:val="22"/>
        </w:rPr>
        <w:br/>
      </w:r>
      <w:r w:rsidRPr="00914473">
        <w:rPr>
          <w:rFonts w:ascii="Segoe UI Emoji" w:eastAsia="MS Mincho" w:hAnsi="Segoe UI Emoji" w:cs="Segoe UI Emoji"/>
          <w:strike/>
          <w:sz w:val="22"/>
          <w:szCs w:val="22"/>
          <w:lang w:val="en-US"/>
        </w:rPr>
        <w:t>📅</w:t>
      </w:r>
      <w:r w:rsidRPr="00914473">
        <w:rPr>
          <w:rFonts w:ascii="Cambria" w:eastAsia="MS Mincho" w:hAnsi="Cambria" w:cs="Times New Roman"/>
          <w:strike/>
          <w:sz w:val="22"/>
          <w:szCs w:val="22"/>
        </w:rPr>
        <w:t xml:space="preserve"> Datum: </w:t>
      </w:r>
      <w:r w:rsidR="00D039F2" w:rsidRPr="00914473">
        <w:rPr>
          <w:rFonts w:ascii="Cambria" w:eastAsia="MS Mincho" w:hAnsi="Cambria" w:cs="Times New Roman"/>
          <w:strike/>
          <w:sz w:val="22"/>
          <w:szCs w:val="22"/>
        </w:rPr>
        <w:t>2025-11-05</w:t>
      </w:r>
      <w:r w:rsidRPr="00FC3140">
        <w:rPr>
          <w:rFonts w:ascii="Cambria" w:eastAsia="MS Mincho" w:hAnsi="Cambria" w:cs="Times New Roman"/>
          <w:sz w:val="22"/>
          <w:szCs w:val="22"/>
        </w:rPr>
        <w:br/>
      </w:r>
      <w:r w:rsidRPr="00FC3140">
        <w:rPr>
          <w:rFonts w:ascii="Segoe UI Emoji" w:eastAsia="MS Mincho" w:hAnsi="Segoe UI Emoji" w:cs="Segoe UI Emoji"/>
          <w:sz w:val="22"/>
          <w:szCs w:val="22"/>
          <w:lang w:val="en-US"/>
        </w:rPr>
        <w:t>🕒</w:t>
      </w:r>
      <w:r w:rsidRPr="00FC3140">
        <w:rPr>
          <w:rFonts w:ascii="Cambria" w:eastAsia="MS Mincho" w:hAnsi="Cambria" w:cs="Times New Roman"/>
          <w:sz w:val="22"/>
          <w:szCs w:val="22"/>
        </w:rPr>
        <w:t xml:space="preserve"> Tid: Cirka </w:t>
      </w:r>
      <w:r w:rsidR="00D039F2">
        <w:rPr>
          <w:rFonts w:ascii="Cambria" w:eastAsia="MS Mincho" w:hAnsi="Cambria" w:cs="Times New Roman"/>
          <w:sz w:val="22"/>
          <w:szCs w:val="22"/>
        </w:rPr>
        <w:t>09:00</w:t>
      </w:r>
      <w:r w:rsidRPr="00FC3140">
        <w:rPr>
          <w:rFonts w:ascii="Cambria" w:eastAsia="MS Mincho" w:hAnsi="Cambria" w:cs="Times New Roman"/>
          <w:sz w:val="22"/>
          <w:szCs w:val="22"/>
        </w:rPr>
        <w:t xml:space="preserve"> – </w:t>
      </w:r>
      <w:r w:rsidR="00D039F2">
        <w:rPr>
          <w:rFonts w:ascii="Cambria" w:eastAsia="MS Mincho" w:hAnsi="Cambria" w:cs="Times New Roman"/>
          <w:sz w:val="22"/>
          <w:szCs w:val="22"/>
        </w:rPr>
        <w:t>11:00</w:t>
      </w:r>
      <w:r w:rsidRPr="00FC3140">
        <w:rPr>
          <w:rFonts w:ascii="Cambria" w:eastAsia="MS Mincho" w:hAnsi="Cambria" w:cs="Times New Roman"/>
          <w:sz w:val="22"/>
          <w:szCs w:val="22"/>
        </w:rPr>
        <w:t xml:space="preserve"> (ca 2 timmar)</w:t>
      </w:r>
      <w:r w:rsidR="00BF0D28">
        <w:rPr>
          <w:rFonts w:ascii="Cambria" w:eastAsia="MS Mincho" w:hAnsi="Cambria" w:cs="Times New Roman"/>
          <w:sz w:val="22"/>
          <w:szCs w:val="22"/>
        </w:rPr>
        <w:t xml:space="preserve"> – </w:t>
      </w:r>
      <w:r w:rsidR="00BF0D28" w:rsidRPr="003A5AE2">
        <w:rPr>
          <w:rFonts w:ascii="Cambria" w:eastAsia="MS Mincho" w:hAnsi="Cambria" w:cs="Times New Roman"/>
          <w:b/>
          <w:bCs/>
          <w:sz w:val="22"/>
          <w:szCs w:val="22"/>
        </w:rPr>
        <w:t>Hus 4</w:t>
      </w:r>
    </w:p>
    <w:p w14:paraId="2E39E406" w14:textId="1CA26C36" w:rsidR="00FC3140" w:rsidRPr="00FC3140" w:rsidRDefault="00D039F2" w:rsidP="00FC3140">
      <w:pPr>
        <w:spacing w:line="276" w:lineRule="auto"/>
        <w:rPr>
          <w:rFonts w:ascii="Cambria" w:eastAsia="MS Mincho" w:hAnsi="Cambria" w:cs="Times New Roman"/>
          <w:sz w:val="22"/>
          <w:szCs w:val="22"/>
        </w:rPr>
      </w:pPr>
      <w:r w:rsidRPr="00FC3140">
        <w:rPr>
          <w:rFonts w:ascii="Segoe UI Emoji" w:eastAsia="MS Mincho" w:hAnsi="Segoe UI Emoji" w:cs="Segoe UI Emoji"/>
          <w:sz w:val="22"/>
          <w:szCs w:val="22"/>
          <w:lang w:val="en-US"/>
        </w:rPr>
        <w:t>🕒</w:t>
      </w:r>
      <w:r w:rsidRPr="00FC3140">
        <w:rPr>
          <w:rFonts w:ascii="Cambria" w:eastAsia="MS Mincho" w:hAnsi="Cambria" w:cs="Times New Roman"/>
          <w:sz w:val="22"/>
          <w:szCs w:val="22"/>
        </w:rPr>
        <w:t xml:space="preserve"> Tid: Cirka </w:t>
      </w:r>
      <w:r>
        <w:rPr>
          <w:rFonts w:ascii="Cambria" w:eastAsia="MS Mincho" w:hAnsi="Cambria" w:cs="Times New Roman"/>
          <w:sz w:val="22"/>
          <w:szCs w:val="22"/>
        </w:rPr>
        <w:t>13:00</w:t>
      </w:r>
      <w:r w:rsidRPr="00FC3140">
        <w:rPr>
          <w:rFonts w:ascii="Cambria" w:eastAsia="MS Mincho" w:hAnsi="Cambria" w:cs="Times New Roman"/>
          <w:sz w:val="22"/>
          <w:szCs w:val="22"/>
        </w:rPr>
        <w:t xml:space="preserve"> – </w:t>
      </w:r>
      <w:r>
        <w:rPr>
          <w:rFonts w:ascii="Cambria" w:eastAsia="MS Mincho" w:hAnsi="Cambria" w:cs="Times New Roman"/>
          <w:sz w:val="22"/>
          <w:szCs w:val="22"/>
        </w:rPr>
        <w:t>15:00</w:t>
      </w:r>
      <w:r w:rsidRPr="00FC3140">
        <w:rPr>
          <w:rFonts w:ascii="Cambria" w:eastAsia="MS Mincho" w:hAnsi="Cambria" w:cs="Times New Roman"/>
          <w:sz w:val="22"/>
          <w:szCs w:val="22"/>
        </w:rPr>
        <w:t xml:space="preserve"> (ca 2 timmar)</w:t>
      </w:r>
      <w:r w:rsidR="00BF0D28">
        <w:rPr>
          <w:rFonts w:ascii="Cambria" w:eastAsia="MS Mincho" w:hAnsi="Cambria" w:cs="Times New Roman"/>
          <w:sz w:val="22"/>
          <w:szCs w:val="22"/>
        </w:rPr>
        <w:t xml:space="preserve"> – </w:t>
      </w:r>
      <w:r w:rsidR="00BF0D28" w:rsidRPr="003A5AE2">
        <w:rPr>
          <w:rFonts w:ascii="Cambria" w:eastAsia="MS Mincho" w:hAnsi="Cambria" w:cs="Times New Roman"/>
          <w:b/>
          <w:bCs/>
          <w:sz w:val="22"/>
          <w:szCs w:val="22"/>
        </w:rPr>
        <w:t>Hus 6</w:t>
      </w:r>
      <w:r w:rsidR="00FC3140" w:rsidRPr="00FC3140">
        <w:rPr>
          <w:rFonts w:ascii="Cambria" w:eastAsia="MS Mincho" w:hAnsi="Cambria" w:cs="Times New Roman"/>
          <w:sz w:val="22"/>
          <w:szCs w:val="22"/>
        </w:rPr>
        <w:br/>
      </w:r>
      <w:r w:rsidR="00FC3140" w:rsidRPr="00FC3140">
        <w:rPr>
          <w:rFonts w:ascii="Cambria" w:eastAsia="MS Mincho" w:hAnsi="Cambria" w:cs="Times New Roman"/>
          <w:sz w:val="22"/>
          <w:szCs w:val="22"/>
        </w:rPr>
        <w:br/>
        <w:t>Under denna tid kommer strömmen att vara avstängd i hela (eller delar av) fastigheten. Det kan innebära tillfälliga störningar i elförsörjningen, belysning, hissar och andra eldrivna system.</w:t>
      </w:r>
      <w:r w:rsidR="00FC3140" w:rsidRPr="00FC3140">
        <w:rPr>
          <w:rFonts w:ascii="Cambria" w:eastAsia="MS Mincho" w:hAnsi="Cambria" w:cs="Times New Roman"/>
          <w:sz w:val="22"/>
          <w:szCs w:val="22"/>
        </w:rPr>
        <w:br/>
      </w:r>
      <w:r w:rsidR="00FC3140" w:rsidRPr="00FC3140">
        <w:rPr>
          <w:rFonts w:ascii="Cambria" w:eastAsia="MS Mincho" w:hAnsi="Cambria" w:cs="Times New Roman"/>
          <w:sz w:val="22"/>
          <w:szCs w:val="22"/>
        </w:rPr>
        <w:br/>
        <w:t>När arbetet är klart kommer elen att kopplas in igen och fungera som vanligt.</w:t>
      </w:r>
      <w:r w:rsidR="00FC3140" w:rsidRPr="00FC3140">
        <w:rPr>
          <w:rFonts w:ascii="Cambria" w:eastAsia="MS Mincho" w:hAnsi="Cambria" w:cs="Times New Roman"/>
          <w:sz w:val="22"/>
          <w:szCs w:val="22"/>
        </w:rPr>
        <w:br/>
      </w:r>
      <w:r w:rsidR="00FC3140" w:rsidRPr="00FC3140">
        <w:rPr>
          <w:rFonts w:ascii="Cambria" w:eastAsia="MS Mincho" w:hAnsi="Cambria" w:cs="Times New Roman"/>
          <w:sz w:val="22"/>
          <w:szCs w:val="22"/>
        </w:rPr>
        <w:br/>
        <w:t xml:space="preserve">Tack för er förståelse medan vi gör denna viktiga förbättring för föreningen och miljön! </w:t>
      </w:r>
      <w:r w:rsidR="00FC3140" w:rsidRPr="00FC3140">
        <w:rPr>
          <w:rFonts w:ascii="Segoe UI Emoji" w:eastAsia="MS Mincho" w:hAnsi="Segoe UI Emoji" w:cs="Segoe UI Emoji"/>
          <w:sz w:val="22"/>
          <w:szCs w:val="22"/>
          <w:lang w:val="en-US"/>
        </w:rPr>
        <w:t>🌞</w:t>
      </w:r>
      <w:r w:rsidR="00FC3140" w:rsidRPr="00FC3140">
        <w:rPr>
          <w:rFonts w:ascii="Cambria" w:eastAsia="MS Mincho" w:hAnsi="Cambria" w:cs="Times New Roman"/>
          <w:sz w:val="22"/>
          <w:szCs w:val="22"/>
          <w:lang w:val="en-US"/>
        </w:rPr>
        <w:br/>
      </w:r>
      <w:r w:rsidR="00FC3140" w:rsidRPr="00FC3140">
        <w:rPr>
          <w:rFonts w:ascii="Cambria" w:eastAsia="MS Mincho" w:hAnsi="Cambria" w:cs="Times New Roman"/>
          <w:sz w:val="22"/>
          <w:szCs w:val="22"/>
          <w:lang w:val="en-US"/>
        </w:rPr>
        <w:br/>
      </w:r>
      <w:proofErr w:type="spellStart"/>
      <w:r w:rsidR="00FC3140" w:rsidRPr="00FC3140">
        <w:rPr>
          <w:rFonts w:ascii="Cambria" w:eastAsia="MS Mincho" w:hAnsi="Cambria" w:cs="Times New Roman"/>
          <w:sz w:val="22"/>
          <w:szCs w:val="22"/>
          <w:lang w:val="en-US"/>
        </w:rPr>
        <w:t>Vänliga</w:t>
      </w:r>
      <w:proofErr w:type="spellEnd"/>
      <w:r w:rsidR="00FC3140" w:rsidRPr="00FC3140">
        <w:rPr>
          <w:rFonts w:ascii="Cambria" w:eastAsia="MS Mincho" w:hAnsi="Cambria" w:cs="Times New Roman"/>
          <w:sz w:val="22"/>
          <w:szCs w:val="22"/>
          <w:lang w:val="en-US"/>
        </w:rPr>
        <w:t xml:space="preserve"> </w:t>
      </w:r>
      <w:r w:rsidR="005C5EA3">
        <w:rPr>
          <w:rFonts w:ascii="Cambria" w:eastAsia="MS Mincho" w:hAnsi="Cambria" w:cs="Times New Roman"/>
          <w:sz w:val="22"/>
          <w:szCs w:val="22"/>
          <w:lang w:val="en-US"/>
        </w:rPr>
        <w:t>Hälsningar</w:t>
      </w:r>
      <w:r w:rsidR="005C5EA3">
        <w:rPr>
          <w:rFonts w:ascii="Cambria" w:eastAsia="MS Mincho" w:hAnsi="Cambria" w:cs="Times New Roman"/>
          <w:sz w:val="22"/>
          <w:szCs w:val="22"/>
          <w:lang w:val="en-US"/>
        </w:rPr>
        <w:br/>
      </w:r>
      <w:r w:rsidR="00FC3140" w:rsidRPr="00FC3140">
        <w:rPr>
          <w:rFonts w:ascii="Cambria" w:eastAsia="MS Mincho" w:hAnsi="Cambria" w:cs="Times New Roman"/>
          <w:sz w:val="22"/>
          <w:szCs w:val="22"/>
          <w:lang w:val="en-US"/>
        </w:rPr>
        <w:t xml:space="preserve"> </w:t>
      </w:r>
      <w:proofErr w:type="spellStart"/>
      <w:r w:rsidR="00FC3140" w:rsidRPr="00FC3140">
        <w:rPr>
          <w:rFonts w:ascii="Cambria" w:eastAsia="MS Mincho" w:hAnsi="Cambria" w:cs="Times New Roman"/>
          <w:sz w:val="22"/>
          <w:szCs w:val="22"/>
          <w:lang w:val="en-US"/>
        </w:rPr>
        <w:t>Styrelsen</w:t>
      </w:r>
      <w:proofErr w:type="spellEnd"/>
      <w:r w:rsidR="00FC3140" w:rsidRPr="00FC3140">
        <w:rPr>
          <w:rFonts w:ascii="Cambria" w:eastAsia="MS Mincho" w:hAnsi="Cambria" w:cs="Times New Roman"/>
          <w:sz w:val="22"/>
          <w:szCs w:val="22"/>
          <w:lang w:val="en-US"/>
        </w:rPr>
        <w:t xml:space="preserve"> </w:t>
      </w:r>
    </w:p>
    <w:p w14:paraId="625FD934" w14:textId="5F1A0642" w:rsidR="006F4049" w:rsidRPr="00FC3140" w:rsidRDefault="006F4049" w:rsidP="00FC3140"/>
    <w:sectPr w:rsidR="006F4049" w:rsidRPr="00FC3140" w:rsidSect="00BB02D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71" w:right="1418" w:bottom="1985" w:left="2438" w:header="56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C69D1" w14:textId="77777777" w:rsidR="006B7E76" w:rsidRDefault="006B7E76" w:rsidP="00B931DE">
      <w:r>
        <w:separator/>
      </w:r>
    </w:p>
  </w:endnote>
  <w:endnote w:type="continuationSeparator" w:id="0">
    <w:p w14:paraId="3D5B8B98" w14:textId="77777777" w:rsidR="006B7E76" w:rsidRDefault="006B7E76" w:rsidP="00B931DE">
      <w:r>
        <w:continuationSeparator/>
      </w:r>
    </w:p>
  </w:endnote>
  <w:endnote w:type="continuationNotice" w:id="1">
    <w:p w14:paraId="36D902F8" w14:textId="77777777" w:rsidR="006B7E76" w:rsidRDefault="006B7E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0154F" w14:textId="77777777" w:rsidR="00FD293F" w:rsidRPr="002B0435" w:rsidRDefault="00FD293F" w:rsidP="003332CA">
    <w:pPr>
      <w:pStyle w:val="Sidfot"/>
      <w:rPr>
        <w:sz w:val="2"/>
        <w:szCs w:val="2"/>
      </w:rPr>
    </w:pPr>
  </w:p>
  <w:p w14:paraId="655F710C" w14:textId="77777777" w:rsidR="008C7CFC" w:rsidRPr="008C7CFC" w:rsidRDefault="008C7CFC" w:rsidP="003332CA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ljust"/>
      <w:tblW w:w="8075" w:type="dxa"/>
      <w:tblBorders>
        <w:top w:val="single" w:sz="4" w:space="0" w:color="0A494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75"/>
    </w:tblGrid>
    <w:tr w:rsidR="00C04CD9" w14:paraId="1F644D34" w14:textId="77777777" w:rsidTr="00912095">
      <w:trPr>
        <w:trHeight w:val="567"/>
      </w:trPr>
      <w:tc>
        <w:tcPr>
          <w:tcW w:w="8075" w:type="dxa"/>
          <w:tcBorders>
            <w:top w:val="single" w:sz="8" w:space="0" w:color="0A494A" w:themeColor="text2"/>
          </w:tcBorders>
          <w:vAlign w:val="bottom"/>
        </w:tcPr>
        <w:p w14:paraId="068B0C52" w14:textId="77777777" w:rsidR="00C04CD9" w:rsidRPr="00C04CD9" w:rsidRDefault="00C04CD9" w:rsidP="00C04CD9">
          <w:pPr>
            <w:pStyle w:val="Sidfot"/>
            <w:rPr>
              <w:color w:val="62D69F" w:themeColor="accent3"/>
            </w:rPr>
          </w:pPr>
          <w:r w:rsidRPr="00912095">
            <w:rPr>
              <w:color w:val="0A494A" w:themeColor="text2"/>
            </w:rPr>
            <w:t xml:space="preserve">Marcusplatsen 1B / 131 54 Nacka / +46 8 522 356 00 / </w:t>
          </w:r>
          <w:proofErr w:type="spellStart"/>
          <w:r w:rsidRPr="00912095">
            <w:rPr>
              <w:color w:val="0A494A" w:themeColor="text2"/>
            </w:rPr>
            <w:t>Vat</w:t>
          </w:r>
          <w:proofErr w:type="spellEnd"/>
          <w:r w:rsidRPr="00912095">
            <w:rPr>
              <w:color w:val="0A494A" w:themeColor="text2"/>
            </w:rPr>
            <w:t>-nr: SE556613-8367-01 / Sekretessbelagt dokument</w:t>
          </w:r>
        </w:p>
      </w:tc>
    </w:tr>
  </w:tbl>
  <w:p w14:paraId="65F28C32" w14:textId="77777777" w:rsidR="0019041F" w:rsidRPr="00C04CD9" w:rsidRDefault="0019041F" w:rsidP="00081801">
    <w:pPr>
      <w:pStyle w:val="Sidfot"/>
      <w:ind w:right="42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26E0E" w14:textId="77777777" w:rsidR="006B7E76" w:rsidRDefault="006B7E76" w:rsidP="004E431E">
      <w:pPr>
        <w:spacing w:after="0"/>
      </w:pPr>
      <w:r>
        <w:separator/>
      </w:r>
    </w:p>
  </w:footnote>
  <w:footnote w:type="continuationSeparator" w:id="0">
    <w:p w14:paraId="41B90998" w14:textId="77777777" w:rsidR="006B7E76" w:rsidRDefault="006B7E76" w:rsidP="00B931DE">
      <w:r>
        <w:continuationSeparator/>
      </w:r>
    </w:p>
  </w:footnote>
  <w:footnote w:type="continuationNotice" w:id="1">
    <w:p w14:paraId="2F26CFDD" w14:textId="77777777" w:rsidR="006B7E76" w:rsidRDefault="006B7E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1D89" w14:textId="1AAF58E6" w:rsidR="001E5EAC" w:rsidRPr="00EA78FC" w:rsidRDefault="008C7CFC" w:rsidP="002B0435">
    <w:pPr>
      <w:pStyle w:val="Sidhuvud"/>
      <w:spacing w:before="120"/>
      <w:ind w:left="-1701" w:right="-597"/>
      <w:jc w:val="right"/>
    </w:pPr>
    <w:r w:rsidRPr="002B0435">
      <w:rPr>
        <w:noProof/>
        <w:color w:val="0A494A" w:themeColor="text2"/>
      </w:rPr>
      <w:drawing>
        <wp:anchor distT="0" distB="0" distL="114300" distR="114300" simplePos="0" relativeHeight="251658240" behindDoc="0" locked="1" layoutInCell="1" allowOverlap="1" wp14:anchorId="208418CF" wp14:editId="06B87506">
          <wp:simplePos x="0" y="0"/>
          <wp:positionH relativeFrom="page">
            <wp:posOffset>466725</wp:posOffset>
          </wp:positionH>
          <wp:positionV relativeFrom="page">
            <wp:posOffset>358775</wp:posOffset>
          </wp:positionV>
          <wp:extent cx="867600" cy="284400"/>
          <wp:effectExtent l="0" t="0" r="0" b="1905"/>
          <wp:wrapNone/>
          <wp:docPr id="971792132" name="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557788" name="Logg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7600" cy="2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0435" w:rsidRPr="002B0435">
      <w:rPr>
        <w:color w:val="0A494A" w:themeColor="text2"/>
      </w:rPr>
      <w:t xml:space="preserve">Stockholm </w:t>
    </w:r>
    <w:r w:rsidR="002B0435" w:rsidRPr="002B0435">
      <w:rPr>
        <w:color w:val="0A494A" w:themeColor="text2"/>
      </w:rPr>
      <w:fldChar w:fldCharType="begin"/>
    </w:r>
    <w:r w:rsidR="002B0435" w:rsidRPr="002B0435">
      <w:rPr>
        <w:color w:val="0A494A" w:themeColor="text2"/>
      </w:rPr>
      <w:instrText xml:space="preserve"> TIME \@ "yyyy-MM-dd" </w:instrText>
    </w:r>
    <w:r w:rsidR="002B0435" w:rsidRPr="002B0435">
      <w:rPr>
        <w:color w:val="0A494A" w:themeColor="text2"/>
      </w:rPr>
      <w:fldChar w:fldCharType="separate"/>
    </w:r>
    <w:r w:rsidR="00914473">
      <w:rPr>
        <w:noProof/>
        <w:color w:val="0A494A" w:themeColor="text2"/>
      </w:rPr>
      <w:t>2025-11-01</w:t>
    </w:r>
    <w:r w:rsidR="002B0435" w:rsidRPr="002B0435">
      <w:rPr>
        <w:color w:val="0A494A" w:themeColor="text2"/>
      </w:rPr>
      <w:fldChar w:fldCharType="end"/>
    </w:r>
    <w:r w:rsidR="006F76FE" w:rsidRPr="006F76FE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317A3" w14:textId="34EC0F36" w:rsidR="007D326C" w:rsidRDefault="00C04CD9" w:rsidP="00C04CD9">
    <w:pPr>
      <w:pStyle w:val="Sidhuvud"/>
      <w:spacing w:before="120" w:after="1800"/>
      <w:ind w:left="-1701" w:right="-595"/>
      <w:jc w:val="right"/>
    </w:pPr>
    <w:r w:rsidRPr="00912095">
      <w:rPr>
        <w:noProof/>
        <w:color w:val="0A494A" w:themeColor="text2"/>
      </w:rPr>
      <w:drawing>
        <wp:anchor distT="0" distB="0" distL="114300" distR="114300" simplePos="0" relativeHeight="251658242" behindDoc="0" locked="0" layoutInCell="1" allowOverlap="1" wp14:anchorId="6D6E2704" wp14:editId="35DBBB5E">
          <wp:simplePos x="0" y="0"/>
          <wp:positionH relativeFrom="page">
            <wp:posOffset>1587500</wp:posOffset>
          </wp:positionH>
          <wp:positionV relativeFrom="page">
            <wp:posOffset>4777105</wp:posOffset>
          </wp:positionV>
          <wp:extent cx="4400550" cy="4302760"/>
          <wp:effectExtent l="0" t="0" r="0" b="2540"/>
          <wp:wrapNone/>
          <wp:docPr id="1047049169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23273" name="Bild 1008232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430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2095">
      <w:rPr>
        <w:noProof/>
        <w:color w:val="0A494A" w:themeColor="text2"/>
      </w:rPr>
      <w:drawing>
        <wp:anchor distT="0" distB="0" distL="114300" distR="114300" simplePos="0" relativeHeight="251658241" behindDoc="0" locked="1" layoutInCell="1" allowOverlap="1" wp14:anchorId="49AFC2D0" wp14:editId="76D19235">
          <wp:simplePos x="0" y="0"/>
          <wp:positionH relativeFrom="page">
            <wp:posOffset>466725</wp:posOffset>
          </wp:positionH>
          <wp:positionV relativeFrom="page">
            <wp:posOffset>358775</wp:posOffset>
          </wp:positionV>
          <wp:extent cx="867600" cy="284400"/>
          <wp:effectExtent l="0" t="0" r="0" b="1905"/>
          <wp:wrapNone/>
          <wp:docPr id="1759843459" name="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557788" name="Logg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7600" cy="2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2095">
      <w:rPr>
        <w:color w:val="0A494A" w:themeColor="text2"/>
      </w:rPr>
      <w:t xml:space="preserve">Stockholm </w:t>
    </w:r>
    <w:r w:rsidRPr="00912095">
      <w:rPr>
        <w:color w:val="0A494A" w:themeColor="text2"/>
      </w:rPr>
      <w:fldChar w:fldCharType="begin"/>
    </w:r>
    <w:r w:rsidRPr="00912095">
      <w:rPr>
        <w:color w:val="0A494A" w:themeColor="text2"/>
      </w:rPr>
      <w:instrText xml:space="preserve"> TIME \@ "yyyy-MM-dd" </w:instrText>
    </w:r>
    <w:r w:rsidRPr="00912095">
      <w:rPr>
        <w:color w:val="0A494A" w:themeColor="text2"/>
      </w:rPr>
      <w:fldChar w:fldCharType="separate"/>
    </w:r>
    <w:r w:rsidR="00914473">
      <w:rPr>
        <w:noProof/>
        <w:color w:val="0A494A" w:themeColor="text2"/>
      </w:rPr>
      <w:t>2025-11-01</w:t>
    </w:r>
    <w:r w:rsidRPr="00912095">
      <w:rPr>
        <w:color w:val="0A494A" w:themeColor="text2"/>
      </w:rPr>
      <w:fldChar w:fldCharType="end"/>
    </w:r>
    <w:r w:rsidRPr="006F76FE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FC98A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A2D2E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ACC92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84441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26C39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805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7B2E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14E475F"/>
    <w:multiLevelType w:val="multilevel"/>
    <w:tmpl w:val="16C4DFFA"/>
    <w:lvl w:ilvl="0">
      <w:start w:val="1"/>
      <w:numFmt w:val="lowerRoman"/>
      <w:pStyle w:val="Romersklistaindragen"/>
      <w:lvlText w:val="(%1)"/>
      <w:lvlJc w:val="left"/>
      <w:pPr>
        <w:ind w:left="1418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985"/>
        </w:tabs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52"/>
        </w:tabs>
        <w:ind w:left="3119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686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86"/>
        </w:tabs>
        <w:ind w:left="4253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820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820"/>
        </w:tabs>
        <w:ind w:left="538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387"/>
        </w:tabs>
        <w:ind w:left="5954" w:hanging="567"/>
      </w:pPr>
      <w:rPr>
        <w:rFonts w:hint="default"/>
      </w:rPr>
    </w:lvl>
  </w:abstractNum>
  <w:abstractNum w:abstractNumId="8" w15:restartNumberingAfterBreak="0">
    <w:nsid w:val="06645993"/>
    <w:multiLevelType w:val="multilevel"/>
    <w:tmpl w:val="A69EA8A4"/>
    <w:lvl w:ilvl="0">
      <w:start w:val="1"/>
      <w:numFmt w:val="decimal"/>
      <w:pStyle w:val="Numreratstyckeniv1Ctrl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0C0D0C37"/>
    <w:multiLevelType w:val="multilevel"/>
    <w:tmpl w:val="86F627E4"/>
    <w:lvl w:ilvl="0">
      <w:start w:val="1"/>
      <w:numFmt w:val="bullet"/>
      <w:pStyle w:val="ListBullet1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"/>
      <w:lvlJc w:val="left"/>
      <w:pPr>
        <w:tabs>
          <w:tab w:val="num" w:pos="2155"/>
        </w:tabs>
        <w:ind w:left="2155" w:hanging="567"/>
      </w:pPr>
      <w:rPr>
        <w:rFonts w:ascii="Wingdings" w:hAnsi="Wingdings" w:hint="default"/>
        <w:sz w:val="1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C390E21"/>
    <w:multiLevelType w:val="multilevel"/>
    <w:tmpl w:val="555E762E"/>
    <w:lvl w:ilvl="0">
      <w:start w:val="1"/>
      <w:numFmt w:val="decimal"/>
      <w:lvlRestart w:val="0"/>
      <w:pStyle w:val="Lista-Numrerad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asciiTheme="minorHAnsi" w:hAnsiTheme="minorHAnsi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852"/>
        </w:tabs>
        <w:ind w:left="852" w:hanging="284"/>
      </w:pPr>
      <w:rPr>
        <w:rFonts w:asciiTheme="minorHAnsi" w:hAnsiTheme="minorHAnsi" w:cs="Times New Roman" w:hint="default"/>
      </w:rPr>
    </w:lvl>
    <w:lvl w:ilvl="3">
      <w:start w:val="1"/>
      <w:numFmt w:val="none"/>
      <w:lvlText w:val="-"/>
      <w:lvlJc w:val="left"/>
      <w:pPr>
        <w:tabs>
          <w:tab w:val="num" w:pos="1136"/>
        </w:tabs>
        <w:ind w:left="1136" w:hanging="284"/>
      </w:pPr>
      <w:rPr>
        <w:rFonts w:asciiTheme="minorHAnsi" w:hAnsiTheme="minorHAnsi" w:cs="Times New Roman" w:hint="default"/>
      </w:rPr>
    </w:lvl>
    <w:lvl w:ilvl="4">
      <w:start w:val="1"/>
      <w:numFmt w:val="none"/>
      <w:lvlText w:val="-"/>
      <w:lvlJc w:val="left"/>
      <w:pPr>
        <w:tabs>
          <w:tab w:val="num" w:pos="1420"/>
        </w:tabs>
        <w:ind w:left="1420" w:hanging="284"/>
      </w:pPr>
      <w:rPr>
        <w:rFonts w:asciiTheme="minorHAnsi" w:hAnsiTheme="minorHAnsi" w:cs="Times New Roman" w:hint="default"/>
      </w:rPr>
    </w:lvl>
    <w:lvl w:ilvl="5">
      <w:start w:val="1"/>
      <w:numFmt w:val="none"/>
      <w:lvlText w:val="-"/>
      <w:lvlJc w:val="left"/>
      <w:pPr>
        <w:tabs>
          <w:tab w:val="num" w:pos="1704"/>
        </w:tabs>
        <w:ind w:left="1704" w:hanging="284"/>
      </w:pPr>
      <w:rPr>
        <w:rFonts w:asciiTheme="majorHAnsi" w:hAnsiTheme="majorHAnsi" w:cs="Times New Roman" w:hint="default"/>
      </w:rPr>
    </w:lvl>
    <w:lvl w:ilvl="6">
      <w:start w:val="1"/>
      <w:numFmt w:val="none"/>
      <w:lvlText w:val="-"/>
      <w:lvlJc w:val="left"/>
      <w:pPr>
        <w:tabs>
          <w:tab w:val="num" w:pos="1988"/>
        </w:tabs>
        <w:ind w:left="1988" w:hanging="284"/>
      </w:pPr>
      <w:rPr>
        <w:rFonts w:asciiTheme="majorHAnsi" w:hAnsiTheme="majorHAnsi" w:cs="Times New Roman" w:hint="default"/>
      </w:rPr>
    </w:lvl>
    <w:lvl w:ilvl="7">
      <w:start w:val="1"/>
      <w:numFmt w:val="none"/>
      <w:lvlText w:val="-"/>
      <w:lvlJc w:val="left"/>
      <w:pPr>
        <w:tabs>
          <w:tab w:val="num" w:pos="2272"/>
        </w:tabs>
        <w:ind w:left="2272" w:hanging="284"/>
      </w:pPr>
      <w:rPr>
        <w:rFonts w:asciiTheme="majorHAnsi" w:hAnsiTheme="majorHAnsi" w:cs="Times New Roman" w:hint="default"/>
      </w:rPr>
    </w:lvl>
    <w:lvl w:ilvl="8">
      <w:start w:val="1"/>
      <w:numFmt w:val="none"/>
      <w:lvlText w:val="%9-"/>
      <w:lvlJc w:val="left"/>
      <w:pPr>
        <w:tabs>
          <w:tab w:val="num" w:pos="2556"/>
        </w:tabs>
        <w:ind w:left="2556" w:hanging="284"/>
      </w:pPr>
      <w:rPr>
        <w:rFonts w:asciiTheme="majorHAnsi" w:hAnsiTheme="majorHAnsi" w:cs="Times New Roman" w:hint="default"/>
      </w:rPr>
    </w:lvl>
  </w:abstractNum>
  <w:abstractNum w:abstractNumId="11" w15:restartNumberingAfterBreak="0">
    <w:nsid w:val="0DDA271F"/>
    <w:multiLevelType w:val="multilevel"/>
    <w:tmpl w:val="0DF8399A"/>
    <w:lvl w:ilvl="0">
      <w:start w:val="1"/>
      <w:numFmt w:val="bullet"/>
      <w:pStyle w:val="ListBullet1-Indent"/>
      <w:lvlText w:val=""/>
      <w:lvlJc w:val="left"/>
      <w:pPr>
        <w:ind w:left="1588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-Indent"/>
      <w:lvlText w:val=""/>
      <w:lvlJc w:val="left"/>
      <w:pPr>
        <w:ind w:left="2155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"/>
      <w:lvlJc w:val="left"/>
      <w:pPr>
        <w:tabs>
          <w:tab w:val="num" w:pos="2155"/>
        </w:tabs>
        <w:ind w:left="2155" w:hanging="567"/>
      </w:pPr>
      <w:rPr>
        <w:rFonts w:ascii="Wingdings" w:hAnsi="Wingdings" w:hint="default"/>
        <w:sz w:val="1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26F6857"/>
    <w:multiLevelType w:val="multilevel"/>
    <w:tmpl w:val="7FE4E0B0"/>
    <w:lvl w:ilvl="0">
      <w:start w:val="1"/>
      <w:numFmt w:val="decimal"/>
      <w:pStyle w:val="Numreradrubrik1AltCtrl1"/>
      <w:suff w:val="space"/>
      <w:lvlText w:val="%1."/>
      <w:lvlJc w:val="left"/>
      <w:pPr>
        <w:ind w:left="0" w:firstLine="0"/>
      </w:pPr>
      <w:rPr>
        <w:rFonts w:hint="default"/>
        <w:lang w:val="sv-SE"/>
      </w:rPr>
    </w:lvl>
    <w:lvl w:ilvl="1">
      <w:start w:val="1"/>
      <w:numFmt w:val="decimal"/>
      <w:pStyle w:val="Numreradrubrik2AltCtrl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reradrubrik3AltCtrl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umreradrubrik4AltCtrl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umreratstyckeniv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17E10E9"/>
    <w:multiLevelType w:val="hybridMultilevel"/>
    <w:tmpl w:val="93768E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7665B"/>
    <w:multiLevelType w:val="multilevel"/>
    <w:tmpl w:val="159443AA"/>
    <w:lvl w:ilvl="0">
      <w:start w:val="1"/>
      <w:numFmt w:val="lowerLetter"/>
      <w:lvlText w:val="(%1)"/>
      <w:lvlJc w:val="left"/>
      <w:pPr>
        <w:ind w:left="1588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15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D7B6AC2"/>
    <w:multiLevelType w:val="multilevel"/>
    <w:tmpl w:val="737CC7FC"/>
    <w:lvl w:ilvl="0">
      <w:start w:val="1"/>
      <w:numFmt w:val="decimal"/>
      <w:pStyle w:val="Nummerlistaejindragen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85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19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8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3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20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387" w:hanging="567"/>
      </w:pPr>
      <w:rPr>
        <w:rFonts w:hint="default"/>
      </w:rPr>
    </w:lvl>
  </w:abstractNum>
  <w:abstractNum w:abstractNumId="16" w15:restartNumberingAfterBreak="0">
    <w:nsid w:val="48EA729F"/>
    <w:multiLevelType w:val="hybridMultilevel"/>
    <w:tmpl w:val="AE882150"/>
    <w:lvl w:ilvl="0" w:tplc="4822D244">
      <w:start w:val="1"/>
      <w:numFmt w:val="lowerLetter"/>
      <w:lvlText w:val="%1)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2574" w:hanging="360"/>
      </w:pPr>
    </w:lvl>
    <w:lvl w:ilvl="2" w:tplc="041D001B" w:tentative="1">
      <w:start w:val="1"/>
      <w:numFmt w:val="lowerRoman"/>
      <w:lvlText w:val="%3."/>
      <w:lvlJc w:val="right"/>
      <w:pPr>
        <w:ind w:left="3294" w:hanging="180"/>
      </w:pPr>
    </w:lvl>
    <w:lvl w:ilvl="3" w:tplc="041D000F" w:tentative="1">
      <w:start w:val="1"/>
      <w:numFmt w:val="decimal"/>
      <w:lvlText w:val="%4."/>
      <w:lvlJc w:val="left"/>
      <w:pPr>
        <w:ind w:left="4014" w:hanging="360"/>
      </w:pPr>
    </w:lvl>
    <w:lvl w:ilvl="4" w:tplc="041D0019" w:tentative="1">
      <w:start w:val="1"/>
      <w:numFmt w:val="lowerLetter"/>
      <w:lvlText w:val="%5."/>
      <w:lvlJc w:val="left"/>
      <w:pPr>
        <w:ind w:left="4734" w:hanging="360"/>
      </w:pPr>
    </w:lvl>
    <w:lvl w:ilvl="5" w:tplc="041D001B" w:tentative="1">
      <w:start w:val="1"/>
      <w:numFmt w:val="lowerRoman"/>
      <w:lvlText w:val="%6."/>
      <w:lvlJc w:val="right"/>
      <w:pPr>
        <w:ind w:left="5454" w:hanging="180"/>
      </w:pPr>
    </w:lvl>
    <w:lvl w:ilvl="6" w:tplc="041D000F" w:tentative="1">
      <w:start w:val="1"/>
      <w:numFmt w:val="decimal"/>
      <w:lvlText w:val="%7."/>
      <w:lvlJc w:val="left"/>
      <w:pPr>
        <w:ind w:left="6174" w:hanging="360"/>
      </w:pPr>
    </w:lvl>
    <w:lvl w:ilvl="7" w:tplc="041D0019" w:tentative="1">
      <w:start w:val="1"/>
      <w:numFmt w:val="lowerLetter"/>
      <w:lvlText w:val="%8."/>
      <w:lvlJc w:val="left"/>
      <w:pPr>
        <w:ind w:left="6894" w:hanging="360"/>
      </w:pPr>
    </w:lvl>
    <w:lvl w:ilvl="8" w:tplc="041D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52136186"/>
    <w:multiLevelType w:val="multilevel"/>
    <w:tmpl w:val="286893D6"/>
    <w:lvl w:ilvl="0">
      <w:start w:val="1"/>
      <w:numFmt w:val="lowerLetter"/>
      <w:pStyle w:val="Bokstavslistaindragen"/>
      <w:lvlText w:val="(%1)"/>
      <w:lvlJc w:val="left"/>
      <w:pPr>
        <w:ind w:left="1418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1985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52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3119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3686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3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0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8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954" w:hanging="567"/>
      </w:pPr>
      <w:rPr>
        <w:rFonts w:hint="default"/>
      </w:rPr>
    </w:lvl>
  </w:abstractNum>
  <w:abstractNum w:abstractNumId="18" w15:restartNumberingAfterBreak="0">
    <w:nsid w:val="5BF925BC"/>
    <w:multiLevelType w:val="hybridMultilevel"/>
    <w:tmpl w:val="4574D3BA"/>
    <w:lvl w:ilvl="0" w:tplc="41BAC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F5706"/>
    <w:multiLevelType w:val="multilevel"/>
    <w:tmpl w:val="C72C6A40"/>
    <w:lvl w:ilvl="0">
      <w:start w:val="1"/>
      <w:numFmt w:val="decimal"/>
      <w:lvlText w:val="(%1)"/>
      <w:lvlJc w:val="left"/>
      <w:pPr>
        <w:ind w:left="1009" w:hanging="1009"/>
      </w:pPr>
      <w:rPr>
        <w:rFonts w:hint="default"/>
      </w:rPr>
    </w:lvl>
    <w:lvl w:ilvl="1">
      <w:start w:val="1"/>
      <w:numFmt w:val="upperLetter"/>
      <w:lvlText w:val="(%2)"/>
      <w:lvlJc w:val="left"/>
      <w:pPr>
        <w:ind w:left="1009" w:hanging="10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5D219E"/>
    <w:multiLevelType w:val="multilevel"/>
    <w:tmpl w:val="F2BE11EC"/>
    <w:lvl w:ilvl="0">
      <w:start w:val="1"/>
      <w:numFmt w:val="decimal"/>
      <w:lvlText w:val="%1"/>
      <w:lvlJc w:val="left"/>
      <w:pPr>
        <w:ind w:left="1009" w:hanging="10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9" w:hanging="10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9" w:hanging="10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9" w:hanging="10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36451EC"/>
    <w:multiLevelType w:val="multilevel"/>
    <w:tmpl w:val="0C3E1A52"/>
    <w:lvl w:ilvl="0">
      <w:start w:val="1"/>
      <w:numFmt w:val="bullet"/>
      <w:lvlRestart w:val="0"/>
      <w:pStyle w:val="Lista-Punkter"/>
      <w:lvlText w:val="•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auto"/>
        <w:sz w:val="20"/>
      </w:rPr>
    </w:lvl>
    <w:lvl w:ilvl="1">
      <w:start w:val="1"/>
      <w:numFmt w:val="lowerLetter"/>
      <w:lvlText w:val="-"/>
      <w:lvlJc w:val="left"/>
      <w:pPr>
        <w:tabs>
          <w:tab w:val="num" w:pos="794"/>
        </w:tabs>
        <w:ind w:left="794" w:hanging="397"/>
      </w:pPr>
      <w:rPr>
        <w:rFonts w:ascii="Arial" w:hAnsi="Arial" w:cs="Arial" w:hint="default"/>
      </w:rPr>
    </w:lvl>
    <w:lvl w:ilvl="2">
      <w:start w:val="1"/>
      <w:numFmt w:val="lowerRoman"/>
      <w:lvlText w:val="-"/>
      <w:lvlJc w:val="left"/>
      <w:pPr>
        <w:tabs>
          <w:tab w:val="num" w:pos="1191"/>
        </w:tabs>
        <w:ind w:left="1191" w:hanging="397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cs="Arial" w:hint="default"/>
      </w:rPr>
    </w:lvl>
    <w:lvl w:ilvl="4">
      <w:start w:val="1"/>
      <w:numFmt w:val="lowerLetter"/>
      <w:lvlText w:val="-"/>
      <w:lvlJc w:val="left"/>
      <w:pPr>
        <w:tabs>
          <w:tab w:val="num" w:pos="1985"/>
        </w:tabs>
        <w:ind w:left="1985" w:hanging="397"/>
      </w:pPr>
      <w:rPr>
        <w:rFonts w:ascii="Arial" w:hAnsi="Arial" w:cs="Arial" w:hint="default"/>
      </w:rPr>
    </w:lvl>
    <w:lvl w:ilvl="5">
      <w:start w:val="1"/>
      <w:numFmt w:val="lowerRoman"/>
      <w:lvlText w:val="-"/>
      <w:lvlJc w:val="left"/>
      <w:pPr>
        <w:tabs>
          <w:tab w:val="num" w:pos="2382"/>
        </w:tabs>
        <w:ind w:left="2382" w:hanging="397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779"/>
        </w:tabs>
        <w:ind w:left="2779" w:hanging="397"/>
      </w:pPr>
      <w:rPr>
        <w:rFonts w:ascii="Arial" w:hAnsi="Arial" w:cs="Arial" w:hint="default"/>
      </w:rPr>
    </w:lvl>
    <w:lvl w:ilvl="7">
      <w:start w:val="1"/>
      <w:numFmt w:val="lowerRoman"/>
      <w:lvlText w:val="-"/>
      <w:lvlJc w:val="left"/>
      <w:pPr>
        <w:tabs>
          <w:tab w:val="num" w:pos="3176"/>
        </w:tabs>
        <w:ind w:left="3176" w:hanging="397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573"/>
        </w:tabs>
        <w:ind w:left="3573" w:hanging="397"/>
      </w:pPr>
      <w:rPr>
        <w:rFonts w:ascii="Arial" w:hAnsi="Arial" w:cs="Arial" w:hint="default"/>
      </w:rPr>
    </w:lvl>
  </w:abstractNum>
  <w:abstractNum w:abstractNumId="22" w15:restartNumberingAfterBreak="0">
    <w:nsid w:val="66DD03F7"/>
    <w:multiLevelType w:val="multilevel"/>
    <w:tmpl w:val="CC9E6E7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985"/>
        </w:tabs>
        <w:ind w:left="1985" w:hanging="567"/>
      </w:pPr>
      <w:rPr>
        <w:rFonts w:hint="default"/>
        <w:i w:val="0"/>
      </w:rPr>
    </w:lvl>
    <w:lvl w:ilvl="6">
      <w:start w:val="1"/>
      <w:numFmt w:val="lowerRoman"/>
      <w:lvlText w:val="(%7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BC818CE"/>
    <w:multiLevelType w:val="multilevel"/>
    <w:tmpl w:val="24486AD2"/>
    <w:lvl w:ilvl="0">
      <w:start w:val="1"/>
      <w:numFmt w:val="decimal"/>
      <w:pStyle w:val="Nummerlistaindragen"/>
      <w:lvlText w:val="%1."/>
      <w:lvlJc w:val="left"/>
      <w:pPr>
        <w:ind w:left="1418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780" w:hanging="362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985"/>
        </w:tabs>
        <w:ind w:left="2347" w:hanging="362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552"/>
        </w:tabs>
        <w:ind w:left="2914" w:hanging="362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481" w:hanging="36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86"/>
        </w:tabs>
        <w:ind w:left="4048" w:hanging="36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615" w:hanging="36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820"/>
        </w:tabs>
        <w:ind w:left="5182" w:hanging="36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387"/>
        </w:tabs>
        <w:ind w:left="5749" w:hanging="362"/>
      </w:pPr>
      <w:rPr>
        <w:rFonts w:hint="default"/>
      </w:rPr>
    </w:lvl>
  </w:abstractNum>
  <w:num w:numId="1" w16cid:durableId="948974942">
    <w:abstractNumId w:val="11"/>
  </w:num>
  <w:num w:numId="2" w16cid:durableId="1683042874">
    <w:abstractNumId w:val="5"/>
  </w:num>
  <w:num w:numId="3" w16cid:durableId="646517231">
    <w:abstractNumId w:val="4"/>
  </w:num>
  <w:num w:numId="4" w16cid:durableId="1382972779">
    <w:abstractNumId w:val="9"/>
  </w:num>
  <w:num w:numId="5" w16cid:durableId="430904114">
    <w:abstractNumId w:val="6"/>
  </w:num>
  <w:num w:numId="6" w16cid:durableId="420681466">
    <w:abstractNumId w:val="3"/>
  </w:num>
  <w:num w:numId="7" w16cid:durableId="645933927">
    <w:abstractNumId w:val="2"/>
  </w:num>
  <w:num w:numId="8" w16cid:durableId="256135254">
    <w:abstractNumId w:val="1"/>
  </w:num>
  <w:num w:numId="9" w16cid:durableId="1994917599">
    <w:abstractNumId w:val="0"/>
  </w:num>
  <w:num w:numId="10" w16cid:durableId="1816755195">
    <w:abstractNumId w:val="12"/>
  </w:num>
  <w:num w:numId="11" w16cid:durableId="303434855">
    <w:abstractNumId w:val="20"/>
  </w:num>
  <w:num w:numId="12" w16cid:durableId="421877107">
    <w:abstractNumId w:val="23"/>
  </w:num>
  <w:num w:numId="13" w16cid:durableId="67463986">
    <w:abstractNumId w:val="14"/>
  </w:num>
  <w:num w:numId="14" w16cid:durableId="324554759">
    <w:abstractNumId w:val="19"/>
  </w:num>
  <w:num w:numId="15" w16cid:durableId="2127918984">
    <w:abstractNumId w:val="8"/>
  </w:num>
  <w:num w:numId="16" w16cid:durableId="1656832853">
    <w:abstractNumId w:val="18"/>
  </w:num>
  <w:num w:numId="17" w16cid:durableId="1645694763">
    <w:abstractNumId w:val="17"/>
  </w:num>
  <w:num w:numId="18" w16cid:durableId="1256547835">
    <w:abstractNumId w:val="22"/>
  </w:num>
  <w:num w:numId="19" w16cid:durableId="1926844710">
    <w:abstractNumId w:val="8"/>
  </w:num>
  <w:num w:numId="20" w16cid:durableId="1490361224">
    <w:abstractNumId w:val="12"/>
  </w:num>
  <w:num w:numId="21" w16cid:durableId="571886893">
    <w:abstractNumId w:val="12"/>
  </w:num>
  <w:num w:numId="22" w16cid:durableId="162283800">
    <w:abstractNumId w:val="12"/>
  </w:num>
  <w:num w:numId="23" w16cid:durableId="418987869">
    <w:abstractNumId w:val="12"/>
  </w:num>
  <w:num w:numId="24" w16cid:durableId="1121995158">
    <w:abstractNumId w:val="12"/>
  </w:num>
  <w:num w:numId="25" w16cid:durableId="1661538402">
    <w:abstractNumId w:val="12"/>
  </w:num>
  <w:num w:numId="26" w16cid:durableId="1509368011">
    <w:abstractNumId w:val="12"/>
  </w:num>
  <w:num w:numId="27" w16cid:durableId="1037969407">
    <w:abstractNumId w:val="12"/>
  </w:num>
  <w:num w:numId="28" w16cid:durableId="1802648549">
    <w:abstractNumId w:val="12"/>
  </w:num>
  <w:num w:numId="29" w16cid:durableId="18530320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21834656">
    <w:abstractNumId w:val="16"/>
  </w:num>
  <w:num w:numId="31" w16cid:durableId="16261100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327981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683965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09889844">
    <w:abstractNumId w:val="7"/>
  </w:num>
  <w:num w:numId="35" w16cid:durableId="955141182">
    <w:abstractNumId w:val="15"/>
  </w:num>
  <w:num w:numId="36" w16cid:durableId="11409214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223378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78495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391632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74353908">
    <w:abstractNumId w:val="21"/>
  </w:num>
  <w:num w:numId="41" w16cid:durableId="1009139616">
    <w:abstractNumId w:val="10"/>
  </w:num>
  <w:num w:numId="42" w16cid:durableId="134420126">
    <w:abstractNumId w:val="21"/>
  </w:num>
  <w:num w:numId="43" w16cid:durableId="1539469454">
    <w:abstractNumId w:val="12"/>
  </w:num>
  <w:num w:numId="44" w16cid:durableId="1665624782">
    <w:abstractNumId w:val="12"/>
  </w:num>
  <w:num w:numId="45" w16cid:durableId="595669420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Address" w:val="Göteborg"/>
    <w:docVar w:name="DVarDraftDate" w:val="13 november 2018"/>
    <w:docVar w:name="DVarDraftDateCHK" w:val="-1"/>
    <w:docVar w:name="DVarDraftState" w:val="UTKAST"/>
    <w:docVar w:name="DVarDraftStateCHK" w:val="-1"/>
    <w:docVar w:name="DVarLanguage" w:val="Swedish"/>
  </w:docVars>
  <w:rsids>
    <w:rsidRoot w:val="00B44D53"/>
    <w:rsid w:val="00000ECD"/>
    <w:rsid w:val="00001EE3"/>
    <w:rsid w:val="000023D3"/>
    <w:rsid w:val="000030AA"/>
    <w:rsid w:val="00005C4B"/>
    <w:rsid w:val="00006288"/>
    <w:rsid w:val="000078EE"/>
    <w:rsid w:val="00007CF6"/>
    <w:rsid w:val="00011603"/>
    <w:rsid w:val="0001381C"/>
    <w:rsid w:val="00015B63"/>
    <w:rsid w:val="000172C9"/>
    <w:rsid w:val="000249C9"/>
    <w:rsid w:val="00025089"/>
    <w:rsid w:val="000258EE"/>
    <w:rsid w:val="00026BCA"/>
    <w:rsid w:val="00026C16"/>
    <w:rsid w:val="000276B3"/>
    <w:rsid w:val="00030024"/>
    <w:rsid w:val="00030D12"/>
    <w:rsid w:val="000317B6"/>
    <w:rsid w:val="0003572C"/>
    <w:rsid w:val="00036F07"/>
    <w:rsid w:val="00037C70"/>
    <w:rsid w:val="00042D57"/>
    <w:rsid w:val="00043AB6"/>
    <w:rsid w:val="0004786E"/>
    <w:rsid w:val="00047B2C"/>
    <w:rsid w:val="000542C0"/>
    <w:rsid w:val="000561E7"/>
    <w:rsid w:val="00056B60"/>
    <w:rsid w:val="00061205"/>
    <w:rsid w:val="00062BA1"/>
    <w:rsid w:val="000639BA"/>
    <w:rsid w:val="00063D2C"/>
    <w:rsid w:val="000648E0"/>
    <w:rsid w:val="000654C1"/>
    <w:rsid w:val="00066BC1"/>
    <w:rsid w:val="000702D4"/>
    <w:rsid w:val="00073316"/>
    <w:rsid w:val="00076928"/>
    <w:rsid w:val="000800EA"/>
    <w:rsid w:val="000816C4"/>
    <w:rsid w:val="00081801"/>
    <w:rsid w:val="0008223F"/>
    <w:rsid w:val="00082F60"/>
    <w:rsid w:val="00084E9E"/>
    <w:rsid w:val="00085B4F"/>
    <w:rsid w:val="00085CCE"/>
    <w:rsid w:val="000875B1"/>
    <w:rsid w:val="0009065B"/>
    <w:rsid w:val="000909B2"/>
    <w:rsid w:val="0009178C"/>
    <w:rsid w:val="00091AD8"/>
    <w:rsid w:val="0009351B"/>
    <w:rsid w:val="000941D4"/>
    <w:rsid w:val="00096C03"/>
    <w:rsid w:val="00096EBA"/>
    <w:rsid w:val="000A198B"/>
    <w:rsid w:val="000A2582"/>
    <w:rsid w:val="000A383A"/>
    <w:rsid w:val="000A4433"/>
    <w:rsid w:val="000A587F"/>
    <w:rsid w:val="000A5C34"/>
    <w:rsid w:val="000A61CF"/>
    <w:rsid w:val="000A76B0"/>
    <w:rsid w:val="000A79A1"/>
    <w:rsid w:val="000B0640"/>
    <w:rsid w:val="000B1183"/>
    <w:rsid w:val="000B64CE"/>
    <w:rsid w:val="000B6EFD"/>
    <w:rsid w:val="000C03B8"/>
    <w:rsid w:val="000C0FB0"/>
    <w:rsid w:val="000C2C6B"/>
    <w:rsid w:val="000C357F"/>
    <w:rsid w:val="000C43F8"/>
    <w:rsid w:val="000C6191"/>
    <w:rsid w:val="000C7841"/>
    <w:rsid w:val="000C7B42"/>
    <w:rsid w:val="000D20CD"/>
    <w:rsid w:val="000D68C3"/>
    <w:rsid w:val="000D6DE5"/>
    <w:rsid w:val="000D6F45"/>
    <w:rsid w:val="000D7B10"/>
    <w:rsid w:val="000E2942"/>
    <w:rsid w:val="000E2EB9"/>
    <w:rsid w:val="000E72D5"/>
    <w:rsid w:val="000E746D"/>
    <w:rsid w:val="000E7F00"/>
    <w:rsid w:val="000F2A24"/>
    <w:rsid w:val="000F6405"/>
    <w:rsid w:val="000F760F"/>
    <w:rsid w:val="000F7A80"/>
    <w:rsid w:val="00102899"/>
    <w:rsid w:val="001029D4"/>
    <w:rsid w:val="00102B9B"/>
    <w:rsid w:val="0010316F"/>
    <w:rsid w:val="00104046"/>
    <w:rsid w:val="00104A3F"/>
    <w:rsid w:val="00106EC5"/>
    <w:rsid w:val="001105F3"/>
    <w:rsid w:val="00110F73"/>
    <w:rsid w:val="001115FC"/>
    <w:rsid w:val="001118EE"/>
    <w:rsid w:val="0011407C"/>
    <w:rsid w:val="00114264"/>
    <w:rsid w:val="001161EF"/>
    <w:rsid w:val="0011679E"/>
    <w:rsid w:val="00116CF5"/>
    <w:rsid w:val="00116D80"/>
    <w:rsid w:val="001200DB"/>
    <w:rsid w:val="00123577"/>
    <w:rsid w:val="00124D29"/>
    <w:rsid w:val="001272A2"/>
    <w:rsid w:val="00127B67"/>
    <w:rsid w:val="001315B2"/>
    <w:rsid w:val="00133364"/>
    <w:rsid w:val="00134DE8"/>
    <w:rsid w:val="0013549B"/>
    <w:rsid w:val="00135B4F"/>
    <w:rsid w:val="00136AE4"/>
    <w:rsid w:val="00137925"/>
    <w:rsid w:val="00144E92"/>
    <w:rsid w:val="001450F0"/>
    <w:rsid w:val="00146189"/>
    <w:rsid w:val="00151CF5"/>
    <w:rsid w:val="00152300"/>
    <w:rsid w:val="001527F5"/>
    <w:rsid w:val="00153421"/>
    <w:rsid w:val="0015372A"/>
    <w:rsid w:val="00154944"/>
    <w:rsid w:val="00156ED7"/>
    <w:rsid w:val="0015797D"/>
    <w:rsid w:val="00157B82"/>
    <w:rsid w:val="00160B48"/>
    <w:rsid w:val="0016247F"/>
    <w:rsid w:val="00164ED2"/>
    <w:rsid w:val="00165593"/>
    <w:rsid w:val="00165A5D"/>
    <w:rsid w:val="001705E2"/>
    <w:rsid w:val="001715AB"/>
    <w:rsid w:val="00171721"/>
    <w:rsid w:val="00173F6E"/>
    <w:rsid w:val="00175816"/>
    <w:rsid w:val="00180D0E"/>
    <w:rsid w:val="00183299"/>
    <w:rsid w:val="001848C4"/>
    <w:rsid w:val="0018625A"/>
    <w:rsid w:val="0019041F"/>
    <w:rsid w:val="00193D2D"/>
    <w:rsid w:val="00194EA2"/>
    <w:rsid w:val="001979A6"/>
    <w:rsid w:val="001A0871"/>
    <w:rsid w:val="001A1845"/>
    <w:rsid w:val="001A1E2D"/>
    <w:rsid w:val="001A253A"/>
    <w:rsid w:val="001A2C3E"/>
    <w:rsid w:val="001A2E59"/>
    <w:rsid w:val="001A31EC"/>
    <w:rsid w:val="001A4ACA"/>
    <w:rsid w:val="001A5339"/>
    <w:rsid w:val="001A5477"/>
    <w:rsid w:val="001A5A7A"/>
    <w:rsid w:val="001A6142"/>
    <w:rsid w:val="001A6A41"/>
    <w:rsid w:val="001A7010"/>
    <w:rsid w:val="001A748D"/>
    <w:rsid w:val="001B142F"/>
    <w:rsid w:val="001B24FE"/>
    <w:rsid w:val="001B30CC"/>
    <w:rsid w:val="001B3472"/>
    <w:rsid w:val="001B6B3F"/>
    <w:rsid w:val="001B6D1C"/>
    <w:rsid w:val="001C066E"/>
    <w:rsid w:val="001C0A40"/>
    <w:rsid w:val="001C1B81"/>
    <w:rsid w:val="001C202E"/>
    <w:rsid w:val="001C7679"/>
    <w:rsid w:val="001D4AFC"/>
    <w:rsid w:val="001E1315"/>
    <w:rsid w:val="001E1663"/>
    <w:rsid w:val="001E2034"/>
    <w:rsid w:val="001E5EAC"/>
    <w:rsid w:val="001E7D92"/>
    <w:rsid w:val="001F3B5F"/>
    <w:rsid w:val="001F4195"/>
    <w:rsid w:val="001F74AE"/>
    <w:rsid w:val="00204565"/>
    <w:rsid w:val="00204BAB"/>
    <w:rsid w:val="00205969"/>
    <w:rsid w:val="0021315E"/>
    <w:rsid w:val="002131ED"/>
    <w:rsid w:val="0021406C"/>
    <w:rsid w:val="00217590"/>
    <w:rsid w:val="00221457"/>
    <w:rsid w:val="00221D29"/>
    <w:rsid w:val="002221EB"/>
    <w:rsid w:val="00225198"/>
    <w:rsid w:val="00227F0B"/>
    <w:rsid w:val="00233A69"/>
    <w:rsid w:val="00234F4C"/>
    <w:rsid w:val="00235F44"/>
    <w:rsid w:val="00240EF5"/>
    <w:rsid w:val="00242034"/>
    <w:rsid w:val="00244A0D"/>
    <w:rsid w:val="00245E30"/>
    <w:rsid w:val="002517D4"/>
    <w:rsid w:val="00252E53"/>
    <w:rsid w:val="002548DD"/>
    <w:rsid w:val="00260587"/>
    <w:rsid w:val="00263F1E"/>
    <w:rsid w:val="00264EAF"/>
    <w:rsid w:val="00264EC0"/>
    <w:rsid w:val="002651A7"/>
    <w:rsid w:val="002670D6"/>
    <w:rsid w:val="00270E7C"/>
    <w:rsid w:val="00271707"/>
    <w:rsid w:val="002743AB"/>
    <w:rsid w:val="002743FB"/>
    <w:rsid w:val="002744E3"/>
    <w:rsid w:val="00276BE4"/>
    <w:rsid w:val="00276FB5"/>
    <w:rsid w:val="002806DD"/>
    <w:rsid w:val="00281BC9"/>
    <w:rsid w:val="00283FE5"/>
    <w:rsid w:val="002841D2"/>
    <w:rsid w:val="00285775"/>
    <w:rsid w:val="00285CC1"/>
    <w:rsid w:val="00287401"/>
    <w:rsid w:val="002877A6"/>
    <w:rsid w:val="00287CEA"/>
    <w:rsid w:val="00287CFA"/>
    <w:rsid w:val="00293104"/>
    <w:rsid w:val="00293F27"/>
    <w:rsid w:val="00297733"/>
    <w:rsid w:val="002A167F"/>
    <w:rsid w:val="002A5150"/>
    <w:rsid w:val="002A5789"/>
    <w:rsid w:val="002A6568"/>
    <w:rsid w:val="002B0435"/>
    <w:rsid w:val="002B18D0"/>
    <w:rsid w:val="002B2ACE"/>
    <w:rsid w:val="002B3F4B"/>
    <w:rsid w:val="002B4C29"/>
    <w:rsid w:val="002B5B6F"/>
    <w:rsid w:val="002B5C1F"/>
    <w:rsid w:val="002C1BD2"/>
    <w:rsid w:val="002C245A"/>
    <w:rsid w:val="002C5C03"/>
    <w:rsid w:val="002C6F81"/>
    <w:rsid w:val="002D2430"/>
    <w:rsid w:val="002D247E"/>
    <w:rsid w:val="002D2C25"/>
    <w:rsid w:val="002D5063"/>
    <w:rsid w:val="002D7451"/>
    <w:rsid w:val="002E291D"/>
    <w:rsid w:val="002E4818"/>
    <w:rsid w:val="002E4E8C"/>
    <w:rsid w:val="002E607A"/>
    <w:rsid w:val="002E6BC3"/>
    <w:rsid w:val="002E7F03"/>
    <w:rsid w:val="002F03BD"/>
    <w:rsid w:val="002F0563"/>
    <w:rsid w:val="002F2D83"/>
    <w:rsid w:val="002F3104"/>
    <w:rsid w:val="002F3D37"/>
    <w:rsid w:val="002F40A0"/>
    <w:rsid w:val="002F4843"/>
    <w:rsid w:val="002F608F"/>
    <w:rsid w:val="002F7C68"/>
    <w:rsid w:val="0030225D"/>
    <w:rsid w:val="00310E09"/>
    <w:rsid w:val="0031211C"/>
    <w:rsid w:val="003126BD"/>
    <w:rsid w:val="00314900"/>
    <w:rsid w:val="00316216"/>
    <w:rsid w:val="00320176"/>
    <w:rsid w:val="0032460F"/>
    <w:rsid w:val="00325860"/>
    <w:rsid w:val="00326B16"/>
    <w:rsid w:val="00332F16"/>
    <w:rsid w:val="003331CF"/>
    <w:rsid w:val="003332CA"/>
    <w:rsid w:val="00333EA3"/>
    <w:rsid w:val="00334E99"/>
    <w:rsid w:val="003362BE"/>
    <w:rsid w:val="003376C1"/>
    <w:rsid w:val="003427C4"/>
    <w:rsid w:val="00343D26"/>
    <w:rsid w:val="003448D1"/>
    <w:rsid w:val="00344A41"/>
    <w:rsid w:val="00346EEA"/>
    <w:rsid w:val="0034701B"/>
    <w:rsid w:val="0035154C"/>
    <w:rsid w:val="00354BCA"/>
    <w:rsid w:val="00354D34"/>
    <w:rsid w:val="00356972"/>
    <w:rsid w:val="00357A6E"/>
    <w:rsid w:val="00360CB6"/>
    <w:rsid w:val="0036128D"/>
    <w:rsid w:val="003613BC"/>
    <w:rsid w:val="00363FA4"/>
    <w:rsid w:val="003654F6"/>
    <w:rsid w:val="00366185"/>
    <w:rsid w:val="00367127"/>
    <w:rsid w:val="00367B8D"/>
    <w:rsid w:val="0037188E"/>
    <w:rsid w:val="00374761"/>
    <w:rsid w:val="003753A4"/>
    <w:rsid w:val="0037567D"/>
    <w:rsid w:val="0037595E"/>
    <w:rsid w:val="00377846"/>
    <w:rsid w:val="0037785D"/>
    <w:rsid w:val="00380F8E"/>
    <w:rsid w:val="00384C83"/>
    <w:rsid w:val="0038525F"/>
    <w:rsid w:val="00385B41"/>
    <w:rsid w:val="0038766B"/>
    <w:rsid w:val="00393475"/>
    <w:rsid w:val="00393535"/>
    <w:rsid w:val="00393B09"/>
    <w:rsid w:val="00393D74"/>
    <w:rsid w:val="0039485A"/>
    <w:rsid w:val="00394D0B"/>
    <w:rsid w:val="0039676F"/>
    <w:rsid w:val="00396C5C"/>
    <w:rsid w:val="00397676"/>
    <w:rsid w:val="003A29AB"/>
    <w:rsid w:val="003A3DAF"/>
    <w:rsid w:val="003A3E70"/>
    <w:rsid w:val="003A4957"/>
    <w:rsid w:val="003A4C3D"/>
    <w:rsid w:val="003A5ADF"/>
    <w:rsid w:val="003A5AE2"/>
    <w:rsid w:val="003A65D9"/>
    <w:rsid w:val="003A752E"/>
    <w:rsid w:val="003B080F"/>
    <w:rsid w:val="003B1E0A"/>
    <w:rsid w:val="003B24B4"/>
    <w:rsid w:val="003B584A"/>
    <w:rsid w:val="003B6732"/>
    <w:rsid w:val="003B7276"/>
    <w:rsid w:val="003B79C0"/>
    <w:rsid w:val="003C12BB"/>
    <w:rsid w:val="003C25CE"/>
    <w:rsid w:val="003C3F69"/>
    <w:rsid w:val="003C4056"/>
    <w:rsid w:val="003C73D3"/>
    <w:rsid w:val="003D07F9"/>
    <w:rsid w:val="003D42BA"/>
    <w:rsid w:val="003D49D8"/>
    <w:rsid w:val="003E3133"/>
    <w:rsid w:val="003E328A"/>
    <w:rsid w:val="003E33DF"/>
    <w:rsid w:val="003E43E2"/>
    <w:rsid w:val="003E4DF0"/>
    <w:rsid w:val="003E6304"/>
    <w:rsid w:val="003E7C87"/>
    <w:rsid w:val="003F2BBD"/>
    <w:rsid w:val="003F6BE8"/>
    <w:rsid w:val="00401B25"/>
    <w:rsid w:val="004020FA"/>
    <w:rsid w:val="00403631"/>
    <w:rsid w:val="00405259"/>
    <w:rsid w:val="00405B7A"/>
    <w:rsid w:val="0041054D"/>
    <w:rsid w:val="004115CC"/>
    <w:rsid w:val="00412C2D"/>
    <w:rsid w:val="00412E89"/>
    <w:rsid w:val="00412ED7"/>
    <w:rsid w:val="00414828"/>
    <w:rsid w:val="00414964"/>
    <w:rsid w:val="00415115"/>
    <w:rsid w:val="00415E9B"/>
    <w:rsid w:val="0041763F"/>
    <w:rsid w:val="00420437"/>
    <w:rsid w:val="00422436"/>
    <w:rsid w:val="00423286"/>
    <w:rsid w:val="00423ABC"/>
    <w:rsid w:val="0042443A"/>
    <w:rsid w:val="00426398"/>
    <w:rsid w:val="00426846"/>
    <w:rsid w:val="00436F4A"/>
    <w:rsid w:val="00441218"/>
    <w:rsid w:val="004422F1"/>
    <w:rsid w:val="00443414"/>
    <w:rsid w:val="00444E7A"/>
    <w:rsid w:val="0044592F"/>
    <w:rsid w:val="00447A24"/>
    <w:rsid w:val="00452BD1"/>
    <w:rsid w:val="00452D2F"/>
    <w:rsid w:val="00455D46"/>
    <w:rsid w:val="0045783A"/>
    <w:rsid w:val="00461500"/>
    <w:rsid w:val="0046279F"/>
    <w:rsid w:val="00463416"/>
    <w:rsid w:val="00463C75"/>
    <w:rsid w:val="00465715"/>
    <w:rsid w:val="0047121F"/>
    <w:rsid w:val="00471509"/>
    <w:rsid w:val="004732CB"/>
    <w:rsid w:val="00473CE5"/>
    <w:rsid w:val="004747DD"/>
    <w:rsid w:val="00476232"/>
    <w:rsid w:val="00482846"/>
    <w:rsid w:val="0048640E"/>
    <w:rsid w:val="00487226"/>
    <w:rsid w:val="00487E7D"/>
    <w:rsid w:val="00487FA3"/>
    <w:rsid w:val="00491044"/>
    <w:rsid w:val="00491C8A"/>
    <w:rsid w:val="00492072"/>
    <w:rsid w:val="00492EB9"/>
    <w:rsid w:val="004936B7"/>
    <w:rsid w:val="00495108"/>
    <w:rsid w:val="00497147"/>
    <w:rsid w:val="004A145A"/>
    <w:rsid w:val="004A3ACC"/>
    <w:rsid w:val="004A3EB5"/>
    <w:rsid w:val="004A4A03"/>
    <w:rsid w:val="004B1963"/>
    <w:rsid w:val="004B21A2"/>
    <w:rsid w:val="004B25B9"/>
    <w:rsid w:val="004B393D"/>
    <w:rsid w:val="004C0AD7"/>
    <w:rsid w:val="004C12EA"/>
    <w:rsid w:val="004C1B9F"/>
    <w:rsid w:val="004C4729"/>
    <w:rsid w:val="004C667E"/>
    <w:rsid w:val="004C78B9"/>
    <w:rsid w:val="004D09A5"/>
    <w:rsid w:val="004D6160"/>
    <w:rsid w:val="004E04EF"/>
    <w:rsid w:val="004E0BF2"/>
    <w:rsid w:val="004E18E4"/>
    <w:rsid w:val="004E1D1E"/>
    <w:rsid w:val="004E2F62"/>
    <w:rsid w:val="004E3641"/>
    <w:rsid w:val="004E431E"/>
    <w:rsid w:val="004E6A08"/>
    <w:rsid w:val="004F0408"/>
    <w:rsid w:val="004F2189"/>
    <w:rsid w:val="004F3ABA"/>
    <w:rsid w:val="004F427A"/>
    <w:rsid w:val="004F4A85"/>
    <w:rsid w:val="004F6AF8"/>
    <w:rsid w:val="004F6B92"/>
    <w:rsid w:val="004F6C45"/>
    <w:rsid w:val="004F7139"/>
    <w:rsid w:val="004F7C2B"/>
    <w:rsid w:val="00500408"/>
    <w:rsid w:val="005028A5"/>
    <w:rsid w:val="00503418"/>
    <w:rsid w:val="00505E11"/>
    <w:rsid w:val="00506291"/>
    <w:rsid w:val="00507567"/>
    <w:rsid w:val="00507FB6"/>
    <w:rsid w:val="00511EAF"/>
    <w:rsid w:val="00512CF1"/>
    <w:rsid w:val="00512D05"/>
    <w:rsid w:val="00512F68"/>
    <w:rsid w:val="00514DB2"/>
    <w:rsid w:val="005201B5"/>
    <w:rsid w:val="00520C7C"/>
    <w:rsid w:val="00522469"/>
    <w:rsid w:val="005226CA"/>
    <w:rsid w:val="005249B7"/>
    <w:rsid w:val="005274E6"/>
    <w:rsid w:val="0053011B"/>
    <w:rsid w:val="00530127"/>
    <w:rsid w:val="00530EDE"/>
    <w:rsid w:val="005320C8"/>
    <w:rsid w:val="00536C3B"/>
    <w:rsid w:val="005371FB"/>
    <w:rsid w:val="00537D5D"/>
    <w:rsid w:val="00540A07"/>
    <w:rsid w:val="00544BD0"/>
    <w:rsid w:val="00546FB1"/>
    <w:rsid w:val="0055155C"/>
    <w:rsid w:val="00551D8C"/>
    <w:rsid w:val="00552D4E"/>
    <w:rsid w:val="00553B20"/>
    <w:rsid w:val="00553EF0"/>
    <w:rsid w:val="00555779"/>
    <w:rsid w:val="0055615A"/>
    <w:rsid w:val="00556415"/>
    <w:rsid w:val="00557153"/>
    <w:rsid w:val="00561033"/>
    <w:rsid w:val="0056198F"/>
    <w:rsid w:val="005639F4"/>
    <w:rsid w:val="00564126"/>
    <w:rsid w:val="00564267"/>
    <w:rsid w:val="0056557D"/>
    <w:rsid w:val="0056771E"/>
    <w:rsid w:val="00572B0C"/>
    <w:rsid w:val="005730C5"/>
    <w:rsid w:val="0057468C"/>
    <w:rsid w:val="00575208"/>
    <w:rsid w:val="00575DD7"/>
    <w:rsid w:val="0057634F"/>
    <w:rsid w:val="005767D0"/>
    <w:rsid w:val="005778FB"/>
    <w:rsid w:val="005805CF"/>
    <w:rsid w:val="005812EC"/>
    <w:rsid w:val="00590263"/>
    <w:rsid w:val="0059282C"/>
    <w:rsid w:val="00594E74"/>
    <w:rsid w:val="00595D62"/>
    <w:rsid w:val="005A065A"/>
    <w:rsid w:val="005A0677"/>
    <w:rsid w:val="005A37D4"/>
    <w:rsid w:val="005A3F23"/>
    <w:rsid w:val="005A417D"/>
    <w:rsid w:val="005A4694"/>
    <w:rsid w:val="005A5509"/>
    <w:rsid w:val="005A6F4B"/>
    <w:rsid w:val="005B2102"/>
    <w:rsid w:val="005B3A0E"/>
    <w:rsid w:val="005B4664"/>
    <w:rsid w:val="005B5043"/>
    <w:rsid w:val="005B5DB7"/>
    <w:rsid w:val="005B6114"/>
    <w:rsid w:val="005B7418"/>
    <w:rsid w:val="005C1D6C"/>
    <w:rsid w:val="005C5EA3"/>
    <w:rsid w:val="005C662A"/>
    <w:rsid w:val="005D4885"/>
    <w:rsid w:val="005D6028"/>
    <w:rsid w:val="005D6C9F"/>
    <w:rsid w:val="005D7993"/>
    <w:rsid w:val="005E240D"/>
    <w:rsid w:val="005E2732"/>
    <w:rsid w:val="005E414C"/>
    <w:rsid w:val="005E54C0"/>
    <w:rsid w:val="005E590D"/>
    <w:rsid w:val="005E692B"/>
    <w:rsid w:val="005E75FA"/>
    <w:rsid w:val="005E7AA0"/>
    <w:rsid w:val="005F4726"/>
    <w:rsid w:val="005F4A0B"/>
    <w:rsid w:val="005F4C6D"/>
    <w:rsid w:val="005F5412"/>
    <w:rsid w:val="005F5F21"/>
    <w:rsid w:val="005F7993"/>
    <w:rsid w:val="005F7FDD"/>
    <w:rsid w:val="00600391"/>
    <w:rsid w:val="00603618"/>
    <w:rsid w:val="00604A56"/>
    <w:rsid w:val="00604F0A"/>
    <w:rsid w:val="00606DC7"/>
    <w:rsid w:val="006071CE"/>
    <w:rsid w:val="006074FA"/>
    <w:rsid w:val="0060775B"/>
    <w:rsid w:val="00607F9D"/>
    <w:rsid w:val="00612AA5"/>
    <w:rsid w:val="006133F3"/>
    <w:rsid w:val="006162E0"/>
    <w:rsid w:val="00616352"/>
    <w:rsid w:val="00621FF5"/>
    <w:rsid w:val="0062335D"/>
    <w:rsid w:val="00624C0D"/>
    <w:rsid w:val="00624FF2"/>
    <w:rsid w:val="006255D8"/>
    <w:rsid w:val="0062622C"/>
    <w:rsid w:val="006271DB"/>
    <w:rsid w:val="00630755"/>
    <w:rsid w:val="00635F4D"/>
    <w:rsid w:val="00642D7B"/>
    <w:rsid w:val="0064353E"/>
    <w:rsid w:val="00643C22"/>
    <w:rsid w:val="00646FE3"/>
    <w:rsid w:val="006471B2"/>
    <w:rsid w:val="00651C6B"/>
    <w:rsid w:val="00652285"/>
    <w:rsid w:val="006526A3"/>
    <w:rsid w:val="00652EB6"/>
    <w:rsid w:val="00653623"/>
    <w:rsid w:val="00653956"/>
    <w:rsid w:val="00654723"/>
    <w:rsid w:val="00655D89"/>
    <w:rsid w:val="00656C61"/>
    <w:rsid w:val="00662235"/>
    <w:rsid w:val="00662717"/>
    <w:rsid w:val="00665B75"/>
    <w:rsid w:val="00666771"/>
    <w:rsid w:val="00667DD9"/>
    <w:rsid w:val="00670D45"/>
    <w:rsid w:val="00673BE0"/>
    <w:rsid w:val="00675899"/>
    <w:rsid w:val="00676EB2"/>
    <w:rsid w:val="006774E6"/>
    <w:rsid w:val="006777FC"/>
    <w:rsid w:val="0068428A"/>
    <w:rsid w:val="00684E6A"/>
    <w:rsid w:val="00691CFC"/>
    <w:rsid w:val="00692706"/>
    <w:rsid w:val="00693B51"/>
    <w:rsid w:val="00695E80"/>
    <w:rsid w:val="00697C7A"/>
    <w:rsid w:val="006A24E0"/>
    <w:rsid w:val="006A2603"/>
    <w:rsid w:val="006A2CE3"/>
    <w:rsid w:val="006A48A0"/>
    <w:rsid w:val="006A5328"/>
    <w:rsid w:val="006A5DC2"/>
    <w:rsid w:val="006A6967"/>
    <w:rsid w:val="006A7EBE"/>
    <w:rsid w:val="006B05FE"/>
    <w:rsid w:val="006B1CCE"/>
    <w:rsid w:val="006B7AE9"/>
    <w:rsid w:val="006B7E76"/>
    <w:rsid w:val="006C07B4"/>
    <w:rsid w:val="006C252D"/>
    <w:rsid w:val="006C58A6"/>
    <w:rsid w:val="006C5C7D"/>
    <w:rsid w:val="006C7590"/>
    <w:rsid w:val="006C79E7"/>
    <w:rsid w:val="006D1F4D"/>
    <w:rsid w:val="006D284B"/>
    <w:rsid w:val="006D367A"/>
    <w:rsid w:val="006D6D44"/>
    <w:rsid w:val="006D74B7"/>
    <w:rsid w:val="006E24D6"/>
    <w:rsid w:val="006E32DB"/>
    <w:rsid w:val="006E3B5C"/>
    <w:rsid w:val="006E7523"/>
    <w:rsid w:val="006F1143"/>
    <w:rsid w:val="006F125A"/>
    <w:rsid w:val="006F1377"/>
    <w:rsid w:val="006F2179"/>
    <w:rsid w:val="006F4049"/>
    <w:rsid w:val="006F4F16"/>
    <w:rsid w:val="006F6610"/>
    <w:rsid w:val="006F76FE"/>
    <w:rsid w:val="00700E89"/>
    <w:rsid w:val="007012AC"/>
    <w:rsid w:val="0070188F"/>
    <w:rsid w:val="007078B2"/>
    <w:rsid w:val="007118BB"/>
    <w:rsid w:val="00712F11"/>
    <w:rsid w:val="0071369A"/>
    <w:rsid w:val="007166D9"/>
    <w:rsid w:val="00717C15"/>
    <w:rsid w:val="007236B7"/>
    <w:rsid w:val="00726022"/>
    <w:rsid w:val="00732E20"/>
    <w:rsid w:val="00733984"/>
    <w:rsid w:val="00734986"/>
    <w:rsid w:val="007358AE"/>
    <w:rsid w:val="00736CB3"/>
    <w:rsid w:val="007432DE"/>
    <w:rsid w:val="00743736"/>
    <w:rsid w:val="00744551"/>
    <w:rsid w:val="00746E16"/>
    <w:rsid w:val="00754B9E"/>
    <w:rsid w:val="007572BF"/>
    <w:rsid w:val="00762292"/>
    <w:rsid w:val="00762D70"/>
    <w:rsid w:val="00763CE9"/>
    <w:rsid w:val="00766593"/>
    <w:rsid w:val="007720AE"/>
    <w:rsid w:val="00775482"/>
    <w:rsid w:val="00775780"/>
    <w:rsid w:val="00776845"/>
    <w:rsid w:val="0078038E"/>
    <w:rsid w:val="007804E0"/>
    <w:rsid w:val="007805E9"/>
    <w:rsid w:val="00781647"/>
    <w:rsid w:val="00783AD0"/>
    <w:rsid w:val="00784EEA"/>
    <w:rsid w:val="0078662C"/>
    <w:rsid w:val="00787BD0"/>
    <w:rsid w:val="00791B1A"/>
    <w:rsid w:val="0079600D"/>
    <w:rsid w:val="0079712A"/>
    <w:rsid w:val="007977FB"/>
    <w:rsid w:val="00797B20"/>
    <w:rsid w:val="007A09C6"/>
    <w:rsid w:val="007A18A8"/>
    <w:rsid w:val="007A299A"/>
    <w:rsid w:val="007A65AA"/>
    <w:rsid w:val="007A6A96"/>
    <w:rsid w:val="007B0F38"/>
    <w:rsid w:val="007B14C8"/>
    <w:rsid w:val="007B6B69"/>
    <w:rsid w:val="007B7261"/>
    <w:rsid w:val="007B7D4C"/>
    <w:rsid w:val="007B7DB6"/>
    <w:rsid w:val="007C138F"/>
    <w:rsid w:val="007C2930"/>
    <w:rsid w:val="007C387E"/>
    <w:rsid w:val="007C469A"/>
    <w:rsid w:val="007C4A52"/>
    <w:rsid w:val="007C55BD"/>
    <w:rsid w:val="007C5AD6"/>
    <w:rsid w:val="007C7078"/>
    <w:rsid w:val="007C717B"/>
    <w:rsid w:val="007D01EC"/>
    <w:rsid w:val="007D2234"/>
    <w:rsid w:val="007D2824"/>
    <w:rsid w:val="007D326C"/>
    <w:rsid w:val="007D6FE5"/>
    <w:rsid w:val="007E08D1"/>
    <w:rsid w:val="007E0DD6"/>
    <w:rsid w:val="007E28A0"/>
    <w:rsid w:val="007E2AAB"/>
    <w:rsid w:val="007E38A8"/>
    <w:rsid w:val="007E4C55"/>
    <w:rsid w:val="007E57E9"/>
    <w:rsid w:val="007F0464"/>
    <w:rsid w:val="007F0F9B"/>
    <w:rsid w:val="007F204A"/>
    <w:rsid w:val="007F2F08"/>
    <w:rsid w:val="007F450C"/>
    <w:rsid w:val="007F5262"/>
    <w:rsid w:val="007F592E"/>
    <w:rsid w:val="007F6DEE"/>
    <w:rsid w:val="007F782D"/>
    <w:rsid w:val="008000E8"/>
    <w:rsid w:val="008004B2"/>
    <w:rsid w:val="008038DA"/>
    <w:rsid w:val="00805343"/>
    <w:rsid w:val="00806AB2"/>
    <w:rsid w:val="00811324"/>
    <w:rsid w:val="00812880"/>
    <w:rsid w:val="00813DDA"/>
    <w:rsid w:val="00813F52"/>
    <w:rsid w:val="0081594C"/>
    <w:rsid w:val="00815DE3"/>
    <w:rsid w:val="00815FD3"/>
    <w:rsid w:val="0081757A"/>
    <w:rsid w:val="00821DBD"/>
    <w:rsid w:val="008238E9"/>
    <w:rsid w:val="00824599"/>
    <w:rsid w:val="008303D7"/>
    <w:rsid w:val="00831EB8"/>
    <w:rsid w:val="00834774"/>
    <w:rsid w:val="0084056F"/>
    <w:rsid w:val="008413F4"/>
    <w:rsid w:val="00842BC6"/>
    <w:rsid w:val="00842D02"/>
    <w:rsid w:val="008452A7"/>
    <w:rsid w:val="0084667E"/>
    <w:rsid w:val="008478B8"/>
    <w:rsid w:val="00847AA0"/>
    <w:rsid w:val="00850310"/>
    <w:rsid w:val="008509E5"/>
    <w:rsid w:val="00852E19"/>
    <w:rsid w:val="00854D5F"/>
    <w:rsid w:val="00856918"/>
    <w:rsid w:val="00856CA6"/>
    <w:rsid w:val="00856F92"/>
    <w:rsid w:val="008572C2"/>
    <w:rsid w:val="0085763B"/>
    <w:rsid w:val="0086305A"/>
    <w:rsid w:val="008631FD"/>
    <w:rsid w:val="00863FCB"/>
    <w:rsid w:val="00865141"/>
    <w:rsid w:val="00872C99"/>
    <w:rsid w:val="00872F58"/>
    <w:rsid w:val="008736BB"/>
    <w:rsid w:val="0088101A"/>
    <w:rsid w:val="0088150C"/>
    <w:rsid w:val="00882A1A"/>
    <w:rsid w:val="00882FA2"/>
    <w:rsid w:val="00884212"/>
    <w:rsid w:val="00884815"/>
    <w:rsid w:val="00884FB0"/>
    <w:rsid w:val="0088522C"/>
    <w:rsid w:val="008867EE"/>
    <w:rsid w:val="00886DE2"/>
    <w:rsid w:val="008872B0"/>
    <w:rsid w:val="0089505B"/>
    <w:rsid w:val="00897136"/>
    <w:rsid w:val="00897E41"/>
    <w:rsid w:val="008A3550"/>
    <w:rsid w:val="008A5D86"/>
    <w:rsid w:val="008A76C9"/>
    <w:rsid w:val="008B0A2A"/>
    <w:rsid w:val="008B1600"/>
    <w:rsid w:val="008B1AC1"/>
    <w:rsid w:val="008B3933"/>
    <w:rsid w:val="008B5422"/>
    <w:rsid w:val="008B6D2D"/>
    <w:rsid w:val="008B7DC3"/>
    <w:rsid w:val="008B7E4D"/>
    <w:rsid w:val="008C46C2"/>
    <w:rsid w:val="008C4AB5"/>
    <w:rsid w:val="008C6536"/>
    <w:rsid w:val="008C6E1A"/>
    <w:rsid w:val="008C7441"/>
    <w:rsid w:val="008C7CFC"/>
    <w:rsid w:val="008C7E8A"/>
    <w:rsid w:val="008D46E6"/>
    <w:rsid w:val="008D52B9"/>
    <w:rsid w:val="008D71D7"/>
    <w:rsid w:val="008E0182"/>
    <w:rsid w:val="008E08BA"/>
    <w:rsid w:val="008E0B56"/>
    <w:rsid w:val="008E121C"/>
    <w:rsid w:val="008E1322"/>
    <w:rsid w:val="008E2A82"/>
    <w:rsid w:val="008E33B8"/>
    <w:rsid w:val="008E7140"/>
    <w:rsid w:val="008F1B65"/>
    <w:rsid w:val="008F24F5"/>
    <w:rsid w:val="008F25CC"/>
    <w:rsid w:val="008F474C"/>
    <w:rsid w:val="008F57F6"/>
    <w:rsid w:val="008F7663"/>
    <w:rsid w:val="0090275E"/>
    <w:rsid w:val="00902E26"/>
    <w:rsid w:val="00904CA2"/>
    <w:rsid w:val="00906D1E"/>
    <w:rsid w:val="009113B6"/>
    <w:rsid w:val="00912095"/>
    <w:rsid w:val="009121DB"/>
    <w:rsid w:val="00914473"/>
    <w:rsid w:val="009160F4"/>
    <w:rsid w:val="009176D5"/>
    <w:rsid w:val="0092096B"/>
    <w:rsid w:val="00921CA5"/>
    <w:rsid w:val="009251DF"/>
    <w:rsid w:val="0092599B"/>
    <w:rsid w:val="00926D65"/>
    <w:rsid w:val="0093541D"/>
    <w:rsid w:val="00935A31"/>
    <w:rsid w:val="00942DE5"/>
    <w:rsid w:val="009450FB"/>
    <w:rsid w:val="00945252"/>
    <w:rsid w:val="00945E90"/>
    <w:rsid w:val="00947DF1"/>
    <w:rsid w:val="009502CA"/>
    <w:rsid w:val="00951487"/>
    <w:rsid w:val="00951D7A"/>
    <w:rsid w:val="00952B19"/>
    <w:rsid w:val="00957B4E"/>
    <w:rsid w:val="00957DFC"/>
    <w:rsid w:val="009602A4"/>
    <w:rsid w:val="0096090C"/>
    <w:rsid w:val="00964D95"/>
    <w:rsid w:val="00964FB7"/>
    <w:rsid w:val="00965E49"/>
    <w:rsid w:val="009672F5"/>
    <w:rsid w:val="009730DA"/>
    <w:rsid w:val="00973C57"/>
    <w:rsid w:val="00975A52"/>
    <w:rsid w:val="00975B17"/>
    <w:rsid w:val="00977D2E"/>
    <w:rsid w:val="00983D4B"/>
    <w:rsid w:val="009842F4"/>
    <w:rsid w:val="00984390"/>
    <w:rsid w:val="00985926"/>
    <w:rsid w:val="0098706B"/>
    <w:rsid w:val="0099068E"/>
    <w:rsid w:val="00990F4E"/>
    <w:rsid w:val="00991393"/>
    <w:rsid w:val="009916C1"/>
    <w:rsid w:val="009917E7"/>
    <w:rsid w:val="00991B5C"/>
    <w:rsid w:val="00996389"/>
    <w:rsid w:val="009A3929"/>
    <w:rsid w:val="009B00A2"/>
    <w:rsid w:val="009B1AB7"/>
    <w:rsid w:val="009B685B"/>
    <w:rsid w:val="009B6BDD"/>
    <w:rsid w:val="009C0F13"/>
    <w:rsid w:val="009C16AD"/>
    <w:rsid w:val="009C1AFB"/>
    <w:rsid w:val="009C3380"/>
    <w:rsid w:val="009C68B0"/>
    <w:rsid w:val="009C769D"/>
    <w:rsid w:val="009C7F68"/>
    <w:rsid w:val="009D092E"/>
    <w:rsid w:val="009D2E2E"/>
    <w:rsid w:val="009D37CB"/>
    <w:rsid w:val="009D3FA4"/>
    <w:rsid w:val="009D55D8"/>
    <w:rsid w:val="009D5B43"/>
    <w:rsid w:val="009D6C8B"/>
    <w:rsid w:val="009D6CF6"/>
    <w:rsid w:val="009E0F98"/>
    <w:rsid w:val="009E2003"/>
    <w:rsid w:val="009E20EE"/>
    <w:rsid w:val="009E5D6B"/>
    <w:rsid w:val="009E687F"/>
    <w:rsid w:val="009F04B4"/>
    <w:rsid w:val="009F0698"/>
    <w:rsid w:val="009F0A10"/>
    <w:rsid w:val="009F1782"/>
    <w:rsid w:val="009F1C40"/>
    <w:rsid w:val="009F3553"/>
    <w:rsid w:val="009F69E8"/>
    <w:rsid w:val="00A00016"/>
    <w:rsid w:val="00A0210B"/>
    <w:rsid w:val="00A0402C"/>
    <w:rsid w:val="00A0530E"/>
    <w:rsid w:val="00A05C2B"/>
    <w:rsid w:val="00A06320"/>
    <w:rsid w:val="00A10B6A"/>
    <w:rsid w:val="00A117AD"/>
    <w:rsid w:val="00A11BFC"/>
    <w:rsid w:val="00A176CA"/>
    <w:rsid w:val="00A20962"/>
    <w:rsid w:val="00A20DCF"/>
    <w:rsid w:val="00A22314"/>
    <w:rsid w:val="00A23820"/>
    <w:rsid w:val="00A25A6E"/>
    <w:rsid w:val="00A25C5C"/>
    <w:rsid w:val="00A2609C"/>
    <w:rsid w:val="00A309B4"/>
    <w:rsid w:val="00A31901"/>
    <w:rsid w:val="00A32463"/>
    <w:rsid w:val="00A3248A"/>
    <w:rsid w:val="00A34D6A"/>
    <w:rsid w:val="00A35595"/>
    <w:rsid w:val="00A37193"/>
    <w:rsid w:val="00A37BD1"/>
    <w:rsid w:val="00A405BE"/>
    <w:rsid w:val="00A40C85"/>
    <w:rsid w:val="00A4130C"/>
    <w:rsid w:val="00A41441"/>
    <w:rsid w:val="00A41BBF"/>
    <w:rsid w:val="00A43D34"/>
    <w:rsid w:val="00A50DC7"/>
    <w:rsid w:val="00A514A3"/>
    <w:rsid w:val="00A524D4"/>
    <w:rsid w:val="00A5325C"/>
    <w:rsid w:val="00A56EF4"/>
    <w:rsid w:val="00A644DB"/>
    <w:rsid w:val="00A6491A"/>
    <w:rsid w:val="00A66757"/>
    <w:rsid w:val="00A67194"/>
    <w:rsid w:val="00A70999"/>
    <w:rsid w:val="00A711C8"/>
    <w:rsid w:val="00A72FAE"/>
    <w:rsid w:val="00A74AB4"/>
    <w:rsid w:val="00A7597F"/>
    <w:rsid w:val="00A76C26"/>
    <w:rsid w:val="00A83230"/>
    <w:rsid w:val="00A868E5"/>
    <w:rsid w:val="00A87135"/>
    <w:rsid w:val="00A93388"/>
    <w:rsid w:val="00A93D85"/>
    <w:rsid w:val="00A94721"/>
    <w:rsid w:val="00A95CE5"/>
    <w:rsid w:val="00AA1C00"/>
    <w:rsid w:val="00AA2A17"/>
    <w:rsid w:val="00AA3DFB"/>
    <w:rsid w:val="00AA487C"/>
    <w:rsid w:val="00AA65B3"/>
    <w:rsid w:val="00AB00FC"/>
    <w:rsid w:val="00AB14E4"/>
    <w:rsid w:val="00AB1DEB"/>
    <w:rsid w:val="00AB2461"/>
    <w:rsid w:val="00AB4F42"/>
    <w:rsid w:val="00AB6973"/>
    <w:rsid w:val="00AC0F11"/>
    <w:rsid w:val="00AC2111"/>
    <w:rsid w:val="00AC2716"/>
    <w:rsid w:val="00AC4B3E"/>
    <w:rsid w:val="00AC4F9D"/>
    <w:rsid w:val="00AC6043"/>
    <w:rsid w:val="00AC66B0"/>
    <w:rsid w:val="00AD2CAA"/>
    <w:rsid w:val="00AD2F25"/>
    <w:rsid w:val="00AD30EC"/>
    <w:rsid w:val="00AD4DB4"/>
    <w:rsid w:val="00AD56F4"/>
    <w:rsid w:val="00AD64BA"/>
    <w:rsid w:val="00AD72C7"/>
    <w:rsid w:val="00AD7409"/>
    <w:rsid w:val="00AD7B76"/>
    <w:rsid w:val="00AE049A"/>
    <w:rsid w:val="00AE17C3"/>
    <w:rsid w:val="00AE2D02"/>
    <w:rsid w:val="00AE30B4"/>
    <w:rsid w:val="00AE5B4D"/>
    <w:rsid w:val="00AE7466"/>
    <w:rsid w:val="00AE7A82"/>
    <w:rsid w:val="00AF04CB"/>
    <w:rsid w:val="00AF0F27"/>
    <w:rsid w:val="00AF10DC"/>
    <w:rsid w:val="00AF183F"/>
    <w:rsid w:val="00AF1A81"/>
    <w:rsid w:val="00AF288B"/>
    <w:rsid w:val="00AF6D38"/>
    <w:rsid w:val="00B02D46"/>
    <w:rsid w:val="00B04C33"/>
    <w:rsid w:val="00B04C6D"/>
    <w:rsid w:val="00B06908"/>
    <w:rsid w:val="00B07CF6"/>
    <w:rsid w:val="00B112F0"/>
    <w:rsid w:val="00B112F7"/>
    <w:rsid w:val="00B1181C"/>
    <w:rsid w:val="00B11F56"/>
    <w:rsid w:val="00B124CC"/>
    <w:rsid w:val="00B13338"/>
    <w:rsid w:val="00B155D4"/>
    <w:rsid w:val="00B17382"/>
    <w:rsid w:val="00B173A8"/>
    <w:rsid w:val="00B23BDB"/>
    <w:rsid w:val="00B2634C"/>
    <w:rsid w:val="00B279BA"/>
    <w:rsid w:val="00B3114B"/>
    <w:rsid w:val="00B31291"/>
    <w:rsid w:val="00B3138D"/>
    <w:rsid w:val="00B31443"/>
    <w:rsid w:val="00B33ECF"/>
    <w:rsid w:val="00B341B4"/>
    <w:rsid w:val="00B348DB"/>
    <w:rsid w:val="00B35552"/>
    <w:rsid w:val="00B36F8B"/>
    <w:rsid w:val="00B37044"/>
    <w:rsid w:val="00B379E2"/>
    <w:rsid w:val="00B40579"/>
    <w:rsid w:val="00B40AA4"/>
    <w:rsid w:val="00B41752"/>
    <w:rsid w:val="00B41BB3"/>
    <w:rsid w:val="00B44113"/>
    <w:rsid w:val="00B44D53"/>
    <w:rsid w:val="00B46BD1"/>
    <w:rsid w:val="00B47B62"/>
    <w:rsid w:val="00B501A6"/>
    <w:rsid w:val="00B5115C"/>
    <w:rsid w:val="00B539BB"/>
    <w:rsid w:val="00B5725E"/>
    <w:rsid w:val="00B61924"/>
    <w:rsid w:val="00B63585"/>
    <w:rsid w:val="00B65CD2"/>
    <w:rsid w:val="00B76512"/>
    <w:rsid w:val="00B76EF3"/>
    <w:rsid w:val="00B80360"/>
    <w:rsid w:val="00B8062A"/>
    <w:rsid w:val="00B8205D"/>
    <w:rsid w:val="00B837BF"/>
    <w:rsid w:val="00B83959"/>
    <w:rsid w:val="00B84BCF"/>
    <w:rsid w:val="00B86E09"/>
    <w:rsid w:val="00B86FA4"/>
    <w:rsid w:val="00B8791D"/>
    <w:rsid w:val="00B90A95"/>
    <w:rsid w:val="00B919E4"/>
    <w:rsid w:val="00B926C7"/>
    <w:rsid w:val="00B931DE"/>
    <w:rsid w:val="00B93428"/>
    <w:rsid w:val="00B951A7"/>
    <w:rsid w:val="00B95BA7"/>
    <w:rsid w:val="00B97C99"/>
    <w:rsid w:val="00BA1902"/>
    <w:rsid w:val="00BA2833"/>
    <w:rsid w:val="00BA28F9"/>
    <w:rsid w:val="00BA3BC6"/>
    <w:rsid w:val="00BA402D"/>
    <w:rsid w:val="00BA4AED"/>
    <w:rsid w:val="00BA59D6"/>
    <w:rsid w:val="00BA5BAD"/>
    <w:rsid w:val="00BA6198"/>
    <w:rsid w:val="00BA7FAC"/>
    <w:rsid w:val="00BB02DE"/>
    <w:rsid w:val="00BB0A08"/>
    <w:rsid w:val="00BB59E4"/>
    <w:rsid w:val="00BB7063"/>
    <w:rsid w:val="00BC021C"/>
    <w:rsid w:val="00BC2106"/>
    <w:rsid w:val="00BC2A3D"/>
    <w:rsid w:val="00BC37C4"/>
    <w:rsid w:val="00BC49C5"/>
    <w:rsid w:val="00BC572C"/>
    <w:rsid w:val="00BC74F5"/>
    <w:rsid w:val="00BC7B67"/>
    <w:rsid w:val="00BD1119"/>
    <w:rsid w:val="00BD14A1"/>
    <w:rsid w:val="00BD4785"/>
    <w:rsid w:val="00BD4ACE"/>
    <w:rsid w:val="00BD6210"/>
    <w:rsid w:val="00BD6AC4"/>
    <w:rsid w:val="00BD75BE"/>
    <w:rsid w:val="00BD7877"/>
    <w:rsid w:val="00BE19B5"/>
    <w:rsid w:val="00BE27ED"/>
    <w:rsid w:val="00BE2DBE"/>
    <w:rsid w:val="00BE6630"/>
    <w:rsid w:val="00BE6BCB"/>
    <w:rsid w:val="00BF00A1"/>
    <w:rsid w:val="00BF0D28"/>
    <w:rsid w:val="00BF0DEA"/>
    <w:rsid w:val="00BF1DBA"/>
    <w:rsid w:val="00BF1DCD"/>
    <w:rsid w:val="00BF37A9"/>
    <w:rsid w:val="00BF39F0"/>
    <w:rsid w:val="00BF4D4D"/>
    <w:rsid w:val="00BF53FB"/>
    <w:rsid w:val="00BF7D0E"/>
    <w:rsid w:val="00C01657"/>
    <w:rsid w:val="00C03047"/>
    <w:rsid w:val="00C036A9"/>
    <w:rsid w:val="00C04CD9"/>
    <w:rsid w:val="00C071C9"/>
    <w:rsid w:val="00C110C9"/>
    <w:rsid w:val="00C1294A"/>
    <w:rsid w:val="00C15680"/>
    <w:rsid w:val="00C16B52"/>
    <w:rsid w:val="00C17330"/>
    <w:rsid w:val="00C17B9A"/>
    <w:rsid w:val="00C20E6C"/>
    <w:rsid w:val="00C21A77"/>
    <w:rsid w:val="00C21BAF"/>
    <w:rsid w:val="00C22091"/>
    <w:rsid w:val="00C230B2"/>
    <w:rsid w:val="00C233F0"/>
    <w:rsid w:val="00C2428E"/>
    <w:rsid w:val="00C27514"/>
    <w:rsid w:val="00C2758E"/>
    <w:rsid w:val="00C3244B"/>
    <w:rsid w:val="00C3371B"/>
    <w:rsid w:val="00C346AF"/>
    <w:rsid w:val="00C37420"/>
    <w:rsid w:val="00C404E6"/>
    <w:rsid w:val="00C40C62"/>
    <w:rsid w:val="00C40CAF"/>
    <w:rsid w:val="00C40EA6"/>
    <w:rsid w:val="00C44FDC"/>
    <w:rsid w:val="00C450BB"/>
    <w:rsid w:val="00C47517"/>
    <w:rsid w:val="00C47594"/>
    <w:rsid w:val="00C508F2"/>
    <w:rsid w:val="00C53D7E"/>
    <w:rsid w:val="00C56FB5"/>
    <w:rsid w:val="00C57470"/>
    <w:rsid w:val="00C57659"/>
    <w:rsid w:val="00C613D6"/>
    <w:rsid w:val="00C62B3D"/>
    <w:rsid w:val="00C62FD7"/>
    <w:rsid w:val="00C64A41"/>
    <w:rsid w:val="00C64F43"/>
    <w:rsid w:val="00C65053"/>
    <w:rsid w:val="00C65B91"/>
    <w:rsid w:val="00C730EE"/>
    <w:rsid w:val="00C73398"/>
    <w:rsid w:val="00C74A8B"/>
    <w:rsid w:val="00C779E2"/>
    <w:rsid w:val="00C810C9"/>
    <w:rsid w:val="00C845C5"/>
    <w:rsid w:val="00C85451"/>
    <w:rsid w:val="00C86A41"/>
    <w:rsid w:val="00C8741E"/>
    <w:rsid w:val="00C906D9"/>
    <w:rsid w:val="00C91504"/>
    <w:rsid w:val="00C93B77"/>
    <w:rsid w:val="00C97118"/>
    <w:rsid w:val="00C9749A"/>
    <w:rsid w:val="00CA1AC7"/>
    <w:rsid w:val="00CA2C4D"/>
    <w:rsid w:val="00CA46CA"/>
    <w:rsid w:val="00CA602E"/>
    <w:rsid w:val="00CA6F26"/>
    <w:rsid w:val="00CB2778"/>
    <w:rsid w:val="00CB40DD"/>
    <w:rsid w:val="00CB7F4D"/>
    <w:rsid w:val="00CC16B4"/>
    <w:rsid w:val="00CC1C93"/>
    <w:rsid w:val="00CC1E0C"/>
    <w:rsid w:val="00CC3696"/>
    <w:rsid w:val="00CC4E61"/>
    <w:rsid w:val="00CD00FE"/>
    <w:rsid w:val="00CD071D"/>
    <w:rsid w:val="00CD0A28"/>
    <w:rsid w:val="00CD154F"/>
    <w:rsid w:val="00CD2E0C"/>
    <w:rsid w:val="00CD3263"/>
    <w:rsid w:val="00CD3EBC"/>
    <w:rsid w:val="00CD449E"/>
    <w:rsid w:val="00CD46BF"/>
    <w:rsid w:val="00CD6FDC"/>
    <w:rsid w:val="00CE0003"/>
    <w:rsid w:val="00CE355C"/>
    <w:rsid w:val="00CE4ED4"/>
    <w:rsid w:val="00CE68FD"/>
    <w:rsid w:val="00CF627E"/>
    <w:rsid w:val="00CF7559"/>
    <w:rsid w:val="00CF78D1"/>
    <w:rsid w:val="00D00A3E"/>
    <w:rsid w:val="00D02011"/>
    <w:rsid w:val="00D039F2"/>
    <w:rsid w:val="00D0618D"/>
    <w:rsid w:val="00D06E6D"/>
    <w:rsid w:val="00D06EE0"/>
    <w:rsid w:val="00D12002"/>
    <w:rsid w:val="00D124FB"/>
    <w:rsid w:val="00D12649"/>
    <w:rsid w:val="00D16FB6"/>
    <w:rsid w:val="00D17762"/>
    <w:rsid w:val="00D17FBF"/>
    <w:rsid w:val="00D20334"/>
    <w:rsid w:val="00D22830"/>
    <w:rsid w:val="00D237FF"/>
    <w:rsid w:val="00D25FB1"/>
    <w:rsid w:val="00D264A1"/>
    <w:rsid w:val="00D2728C"/>
    <w:rsid w:val="00D2740B"/>
    <w:rsid w:val="00D307B0"/>
    <w:rsid w:val="00D30FA1"/>
    <w:rsid w:val="00D311DA"/>
    <w:rsid w:val="00D31348"/>
    <w:rsid w:val="00D32BBC"/>
    <w:rsid w:val="00D35E43"/>
    <w:rsid w:val="00D36E3B"/>
    <w:rsid w:val="00D37997"/>
    <w:rsid w:val="00D42A72"/>
    <w:rsid w:val="00D42C75"/>
    <w:rsid w:val="00D4302A"/>
    <w:rsid w:val="00D44397"/>
    <w:rsid w:val="00D4597F"/>
    <w:rsid w:val="00D52967"/>
    <w:rsid w:val="00D5297C"/>
    <w:rsid w:val="00D54514"/>
    <w:rsid w:val="00D5509D"/>
    <w:rsid w:val="00D55FB4"/>
    <w:rsid w:val="00D6199B"/>
    <w:rsid w:val="00D6297A"/>
    <w:rsid w:val="00D66654"/>
    <w:rsid w:val="00D7072C"/>
    <w:rsid w:val="00D71C60"/>
    <w:rsid w:val="00D72C99"/>
    <w:rsid w:val="00D72DD9"/>
    <w:rsid w:val="00D73F88"/>
    <w:rsid w:val="00D743C0"/>
    <w:rsid w:val="00D776C0"/>
    <w:rsid w:val="00D81A38"/>
    <w:rsid w:val="00D81CC6"/>
    <w:rsid w:val="00D81FED"/>
    <w:rsid w:val="00D842D3"/>
    <w:rsid w:val="00D845D0"/>
    <w:rsid w:val="00D84FAF"/>
    <w:rsid w:val="00D85251"/>
    <w:rsid w:val="00D8722E"/>
    <w:rsid w:val="00D8783C"/>
    <w:rsid w:val="00D9065D"/>
    <w:rsid w:val="00D90DC9"/>
    <w:rsid w:val="00D9432B"/>
    <w:rsid w:val="00D94CCA"/>
    <w:rsid w:val="00D957F0"/>
    <w:rsid w:val="00D962F7"/>
    <w:rsid w:val="00D9663B"/>
    <w:rsid w:val="00D97476"/>
    <w:rsid w:val="00DA0534"/>
    <w:rsid w:val="00DA15CB"/>
    <w:rsid w:val="00DA33EB"/>
    <w:rsid w:val="00DA410A"/>
    <w:rsid w:val="00DA426D"/>
    <w:rsid w:val="00DA4B3E"/>
    <w:rsid w:val="00DA4DA4"/>
    <w:rsid w:val="00DA7EE8"/>
    <w:rsid w:val="00DB193C"/>
    <w:rsid w:val="00DB5039"/>
    <w:rsid w:val="00DB68A4"/>
    <w:rsid w:val="00DB7DFA"/>
    <w:rsid w:val="00DC1755"/>
    <w:rsid w:val="00DC3299"/>
    <w:rsid w:val="00DC44E6"/>
    <w:rsid w:val="00DC4B62"/>
    <w:rsid w:val="00DC6F93"/>
    <w:rsid w:val="00DD113E"/>
    <w:rsid w:val="00DD120B"/>
    <w:rsid w:val="00DD195C"/>
    <w:rsid w:val="00DD3328"/>
    <w:rsid w:val="00DD440A"/>
    <w:rsid w:val="00DD4581"/>
    <w:rsid w:val="00DE0F93"/>
    <w:rsid w:val="00DE37CC"/>
    <w:rsid w:val="00DE53AF"/>
    <w:rsid w:val="00DE5856"/>
    <w:rsid w:val="00DF0B41"/>
    <w:rsid w:val="00DF3B9F"/>
    <w:rsid w:val="00DF53C5"/>
    <w:rsid w:val="00DF5D15"/>
    <w:rsid w:val="00DF68FA"/>
    <w:rsid w:val="00DF6ABE"/>
    <w:rsid w:val="00DF6C75"/>
    <w:rsid w:val="00DF6E2F"/>
    <w:rsid w:val="00DF7028"/>
    <w:rsid w:val="00DF79C7"/>
    <w:rsid w:val="00E02623"/>
    <w:rsid w:val="00E044BC"/>
    <w:rsid w:val="00E05E13"/>
    <w:rsid w:val="00E05F97"/>
    <w:rsid w:val="00E1082C"/>
    <w:rsid w:val="00E10958"/>
    <w:rsid w:val="00E23CB5"/>
    <w:rsid w:val="00E23FBC"/>
    <w:rsid w:val="00E33AFA"/>
    <w:rsid w:val="00E3575B"/>
    <w:rsid w:val="00E41D4C"/>
    <w:rsid w:val="00E43519"/>
    <w:rsid w:val="00E43DD0"/>
    <w:rsid w:val="00E44B24"/>
    <w:rsid w:val="00E44FD5"/>
    <w:rsid w:val="00E454B8"/>
    <w:rsid w:val="00E45550"/>
    <w:rsid w:val="00E4721C"/>
    <w:rsid w:val="00E5010D"/>
    <w:rsid w:val="00E51BD4"/>
    <w:rsid w:val="00E54D7B"/>
    <w:rsid w:val="00E56D08"/>
    <w:rsid w:val="00E57FDC"/>
    <w:rsid w:val="00E61197"/>
    <w:rsid w:val="00E61451"/>
    <w:rsid w:val="00E6302D"/>
    <w:rsid w:val="00E6615F"/>
    <w:rsid w:val="00E70CD2"/>
    <w:rsid w:val="00E7251D"/>
    <w:rsid w:val="00E747AC"/>
    <w:rsid w:val="00E75A2F"/>
    <w:rsid w:val="00E76D9B"/>
    <w:rsid w:val="00E77DD2"/>
    <w:rsid w:val="00E808E4"/>
    <w:rsid w:val="00E818A7"/>
    <w:rsid w:val="00E82021"/>
    <w:rsid w:val="00E85325"/>
    <w:rsid w:val="00E91411"/>
    <w:rsid w:val="00E927AC"/>
    <w:rsid w:val="00EA0979"/>
    <w:rsid w:val="00EA13B7"/>
    <w:rsid w:val="00EA2630"/>
    <w:rsid w:val="00EA2B29"/>
    <w:rsid w:val="00EA78FC"/>
    <w:rsid w:val="00EB11C5"/>
    <w:rsid w:val="00EB1A23"/>
    <w:rsid w:val="00EB28DD"/>
    <w:rsid w:val="00EB2B2F"/>
    <w:rsid w:val="00EB5485"/>
    <w:rsid w:val="00EB60E3"/>
    <w:rsid w:val="00EB67B3"/>
    <w:rsid w:val="00EC098F"/>
    <w:rsid w:val="00EC1A72"/>
    <w:rsid w:val="00EC5F4E"/>
    <w:rsid w:val="00EC7CA4"/>
    <w:rsid w:val="00ED17FD"/>
    <w:rsid w:val="00ED23AD"/>
    <w:rsid w:val="00ED3189"/>
    <w:rsid w:val="00ED6D13"/>
    <w:rsid w:val="00ED71CA"/>
    <w:rsid w:val="00ED72B5"/>
    <w:rsid w:val="00EE3C34"/>
    <w:rsid w:val="00EE3F28"/>
    <w:rsid w:val="00EE4B89"/>
    <w:rsid w:val="00EE4D58"/>
    <w:rsid w:val="00EE5AC2"/>
    <w:rsid w:val="00EE5F9D"/>
    <w:rsid w:val="00EE6772"/>
    <w:rsid w:val="00EE756E"/>
    <w:rsid w:val="00EF12C2"/>
    <w:rsid w:val="00EF1C8A"/>
    <w:rsid w:val="00EF2ABA"/>
    <w:rsid w:val="00EF31E5"/>
    <w:rsid w:val="00EF5BA4"/>
    <w:rsid w:val="00EF639C"/>
    <w:rsid w:val="00F046AD"/>
    <w:rsid w:val="00F04ABF"/>
    <w:rsid w:val="00F051E6"/>
    <w:rsid w:val="00F05731"/>
    <w:rsid w:val="00F13C32"/>
    <w:rsid w:val="00F14AAB"/>
    <w:rsid w:val="00F168A6"/>
    <w:rsid w:val="00F21B60"/>
    <w:rsid w:val="00F26720"/>
    <w:rsid w:val="00F26BDE"/>
    <w:rsid w:val="00F27E1C"/>
    <w:rsid w:val="00F30A8F"/>
    <w:rsid w:val="00F31598"/>
    <w:rsid w:val="00F31E45"/>
    <w:rsid w:val="00F3321A"/>
    <w:rsid w:val="00F34583"/>
    <w:rsid w:val="00F34F21"/>
    <w:rsid w:val="00F411A0"/>
    <w:rsid w:val="00F42A70"/>
    <w:rsid w:val="00F46D77"/>
    <w:rsid w:val="00F46EBA"/>
    <w:rsid w:val="00F50804"/>
    <w:rsid w:val="00F52213"/>
    <w:rsid w:val="00F52B32"/>
    <w:rsid w:val="00F5343E"/>
    <w:rsid w:val="00F53ED1"/>
    <w:rsid w:val="00F54623"/>
    <w:rsid w:val="00F548A4"/>
    <w:rsid w:val="00F54AA9"/>
    <w:rsid w:val="00F56A12"/>
    <w:rsid w:val="00F600D4"/>
    <w:rsid w:val="00F60F82"/>
    <w:rsid w:val="00F61717"/>
    <w:rsid w:val="00F61BC7"/>
    <w:rsid w:val="00F6250A"/>
    <w:rsid w:val="00F67134"/>
    <w:rsid w:val="00F708F0"/>
    <w:rsid w:val="00F72817"/>
    <w:rsid w:val="00F7351C"/>
    <w:rsid w:val="00F753E0"/>
    <w:rsid w:val="00F7750C"/>
    <w:rsid w:val="00F80A62"/>
    <w:rsid w:val="00F822D2"/>
    <w:rsid w:val="00F825FC"/>
    <w:rsid w:val="00F85F14"/>
    <w:rsid w:val="00F868D0"/>
    <w:rsid w:val="00F86D17"/>
    <w:rsid w:val="00F919A3"/>
    <w:rsid w:val="00F9284E"/>
    <w:rsid w:val="00F93C71"/>
    <w:rsid w:val="00F95375"/>
    <w:rsid w:val="00F959E8"/>
    <w:rsid w:val="00F9747B"/>
    <w:rsid w:val="00F97850"/>
    <w:rsid w:val="00FA5104"/>
    <w:rsid w:val="00FA75CD"/>
    <w:rsid w:val="00FA7E0B"/>
    <w:rsid w:val="00FB372E"/>
    <w:rsid w:val="00FB4269"/>
    <w:rsid w:val="00FB4E4A"/>
    <w:rsid w:val="00FB5A03"/>
    <w:rsid w:val="00FB69F4"/>
    <w:rsid w:val="00FC25DA"/>
    <w:rsid w:val="00FC3140"/>
    <w:rsid w:val="00FC3F13"/>
    <w:rsid w:val="00FC4736"/>
    <w:rsid w:val="00FC4878"/>
    <w:rsid w:val="00FC6AF2"/>
    <w:rsid w:val="00FD099C"/>
    <w:rsid w:val="00FD293F"/>
    <w:rsid w:val="00FD2983"/>
    <w:rsid w:val="00FD2DA7"/>
    <w:rsid w:val="00FD62E8"/>
    <w:rsid w:val="00FD7344"/>
    <w:rsid w:val="00FE126A"/>
    <w:rsid w:val="00FE19CA"/>
    <w:rsid w:val="00FE5413"/>
    <w:rsid w:val="00FE6B38"/>
    <w:rsid w:val="00FE772A"/>
    <w:rsid w:val="00FF2468"/>
    <w:rsid w:val="00FF57DC"/>
    <w:rsid w:val="00FF70AE"/>
    <w:rsid w:val="00FF7A3B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6587B360"/>
  <w15:docId w15:val="{578E87BB-FE54-419D-9719-58182702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7"/>
        <w:szCs w:val="17"/>
        <w:lang w:val="sv-SE" w:eastAsia="en-US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7" w:unhideWhenUsed="1" w:qFormat="1"/>
    <w:lsdException w:name="List Number" w:semiHidden="1" w:uiPriority="0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uiPriority="7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Ctrl+Skift+N)"/>
    <w:qFormat/>
    <w:rsid w:val="00146189"/>
  </w:style>
  <w:style w:type="paragraph" w:styleId="Rubrik1">
    <w:name w:val="heading 1"/>
    <w:aliases w:val="Rubrik 1 (Alt+1)"/>
    <w:basedOn w:val="Normal"/>
    <w:next w:val="Normal"/>
    <w:link w:val="Rubrik1Char"/>
    <w:qFormat/>
    <w:rsid w:val="00842BC6"/>
    <w:pPr>
      <w:keepNext/>
      <w:spacing w:before="320" w:line="240" w:lineRule="auto"/>
      <w:outlineLvl w:val="0"/>
    </w:pPr>
    <w:rPr>
      <w:rFonts w:asciiTheme="majorHAnsi" w:eastAsiaTheme="majorEastAsia" w:hAnsiTheme="majorHAnsi" w:cstheme="majorBidi"/>
      <w:bCs/>
      <w:sz w:val="24"/>
      <w:szCs w:val="28"/>
    </w:rPr>
  </w:style>
  <w:style w:type="paragraph" w:styleId="Rubrik2">
    <w:name w:val="heading 2"/>
    <w:aliases w:val="Rubrik 2 (Alt+2)"/>
    <w:basedOn w:val="Normal"/>
    <w:next w:val="Normal"/>
    <w:link w:val="Rubrik2Char"/>
    <w:qFormat/>
    <w:rsid w:val="00C2428E"/>
    <w:pPr>
      <w:keepNext/>
      <w:spacing w:before="240" w:after="0"/>
      <w:outlineLvl w:val="1"/>
    </w:pPr>
    <w:rPr>
      <w:rFonts w:ascii="Roboto Medium" w:eastAsiaTheme="majorEastAsia" w:hAnsi="Roboto Medium" w:cstheme="majorBidi"/>
      <w:bCs/>
      <w:sz w:val="18"/>
      <w:szCs w:val="26"/>
    </w:rPr>
  </w:style>
  <w:style w:type="paragraph" w:styleId="Rubrik3">
    <w:name w:val="heading 3"/>
    <w:aliases w:val="Rubrik 3 (Alt+3)"/>
    <w:basedOn w:val="Bilaga"/>
    <w:next w:val="Normal"/>
    <w:link w:val="Rubrik3Char"/>
    <w:qFormat/>
    <w:rsid w:val="00B919E4"/>
    <w:pPr>
      <w:spacing w:before="240" w:after="120"/>
      <w:outlineLvl w:val="2"/>
    </w:pPr>
    <w:rPr>
      <w:rFonts w:ascii="Roboto Medium" w:hAnsi="Roboto Medium"/>
    </w:rPr>
  </w:style>
  <w:style w:type="paragraph" w:styleId="Rubrik4">
    <w:name w:val="heading 4"/>
    <w:aliases w:val="Rubrik 4 (Alt + 4)"/>
    <w:basedOn w:val="Normal"/>
    <w:next w:val="Normal"/>
    <w:link w:val="Rubrik4Char"/>
    <w:semiHidden/>
    <w:qFormat/>
    <w:rsid w:val="004115CC"/>
    <w:pPr>
      <w:keepNext/>
      <w:spacing w:before="240" w:after="12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aliases w:val="Heading 5 (Alt +5),5,Appendix A to X,FMH1,H5,Heading 5*,Level 3 - i,h5,level 5,level5,test"/>
    <w:basedOn w:val="Normal"/>
    <w:next w:val="Normal"/>
    <w:link w:val="Rubrik5Char"/>
    <w:semiHidden/>
    <w:qFormat/>
    <w:rsid w:val="00FD099C"/>
    <w:pPr>
      <w:keepNext/>
      <w:spacing w:before="200"/>
      <w:outlineLvl w:val="4"/>
    </w:pPr>
    <w:rPr>
      <w:rFonts w:asciiTheme="majorHAnsi" w:eastAsiaTheme="majorEastAsia" w:hAnsiTheme="majorHAnsi" w:cstheme="majorBidi"/>
      <w:color w:val="000000" w:themeColor="text1"/>
      <w:sz w:val="18"/>
    </w:rPr>
  </w:style>
  <w:style w:type="paragraph" w:styleId="Rubrik6">
    <w:name w:val="heading 6"/>
    <w:aliases w:val="- Accura 1,6,Bullet list,H6,H6 DO NOT USE,H61,Heading 6  Appendix Y &amp; Z,Heading 6(unused),L1 PIP,Legal Level 1.,Lev 6,Marginal,Normal diagram,PA Appendix,PR14,h6,level 6,level6"/>
    <w:basedOn w:val="Normal"/>
    <w:next w:val="Normal"/>
    <w:link w:val="Rubrik6Char"/>
    <w:semiHidden/>
    <w:qFormat/>
    <w:rsid w:val="00FD099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52424" w:themeColor="accent1" w:themeShade="7F"/>
    </w:rPr>
  </w:style>
  <w:style w:type="paragraph" w:styleId="Rubrik7">
    <w:name w:val="heading 7"/>
    <w:aliases w:val="- Accura 1.1,7,E1 Marginal,H7,H7DO NOT USE,Heading 7(unused),L2 PIP,Legal Level 1.1.,Lev 7,PA Appendix Major,Simple arabic numbers,h7,level1-noHeading,level1noheading"/>
    <w:basedOn w:val="Normal"/>
    <w:next w:val="Normal"/>
    <w:link w:val="Rubrik7Char"/>
    <w:semiHidden/>
    <w:qFormat/>
    <w:rsid w:val="00FD099C"/>
    <w:pPr>
      <w:keepNext/>
      <w:keepLines/>
      <w:numPr>
        <w:ilvl w:val="6"/>
        <w:numId w:val="2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12"/>
    <w:semiHidden/>
    <w:qFormat/>
    <w:rsid w:val="00FD099C"/>
    <w:pPr>
      <w:keepNext/>
      <w:keepLines/>
      <w:numPr>
        <w:ilvl w:val="7"/>
        <w:numId w:val="2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12"/>
    <w:semiHidden/>
    <w:qFormat/>
    <w:rsid w:val="00FD099C"/>
    <w:pPr>
      <w:keepNext/>
      <w:keepLines/>
      <w:numPr>
        <w:ilvl w:val="8"/>
        <w:numId w:val="2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Rubrik 1 (Alt+1) Char"/>
    <w:basedOn w:val="Standardstycketeckensnitt"/>
    <w:link w:val="Rubrik1"/>
    <w:rsid w:val="00842BC6"/>
    <w:rPr>
      <w:rFonts w:asciiTheme="majorHAnsi" w:eastAsiaTheme="majorEastAsia" w:hAnsiTheme="majorHAnsi" w:cstheme="majorBidi"/>
      <w:bCs/>
      <w:sz w:val="24"/>
      <w:szCs w:val="28"/>
    </w:rPr>
  </w:style>
  <w:style w:type="character" w:customStyle="1" w:styleId="Rubrik2Char">
    <w:name w:val="Rubrik 2 Char"/>
    <w:aliases w:val="Rubrik 2 (Alt+2) Char"/>
    <w:basedOn w:val="Standardstycketeckensnitt"/>
    <w:link w:val="Rubrik2"/>
    <w:rsid w:val="00C2428E"/>
    <w:rPr>
      <w:rFonts w:ascii="Roboto Medium" w:eastAsiaTheme="majorEastAsia" w:hAnsi="Roboto Medium" w:cstheme="majorBidi"/>
      <w:bCs/>
      <w:sz w:val="18"/>
      <w:szCs w:val="26"/>
    </w:rPr>
  </w:style>
  <w:style w:type="paragraph" w:customStyle="1" w:styleId="NormalindragenAltSkiftN">
    <w:name w:val="Normal (indragen) (Alt+Skift+N)"/>
    <w:basedOn w:val="Normal"/>
    <w:qFormat/>
    <w:rsid w:val="009E687F"/>
    <w:pPr>
      <w:tabs>
        <w:tab w:val="left" w:pos="2268"/>
      </w:tabs>
      <w:ind w:left="851"/>
      <w:contextualSpacing/>
    </w:pPr>
    <w:rPr>
      <w:rFonts w:eastAsiaTheme="majorEastAsia"/>
    </w:rPr>
  </w:style>
  <w:style w:type="character" w:customStyle="1" w:styleId="Rubrik3Char">
    <w:name w:val="Rubrik 3 Char"/>
    <w:aliases w:val="Rubrik 3 (Alt+3) Char"/>
    <w:basedOn w:val="Standardstycketeckensnitt"/>
    <w:link w:val="Rubrik3"/>
    <w:rsid w:val="00B919E4"/>
    <w:rPr>
      <w:rFonts w:ascii="Roboto Medium" w:hAnsi="Roboto Medium"/>
    </w:rPr>
  </w:style>
  <w:style w:type="character" w:customStyle="1" w:styleId="Rubrik4Char">
    <w:name w:val="Rubrik 4 Char"/>
    <w:aliases w:val="Rubrik 4 (Alt + 4) Char"/>
    <w:basedOn w:val="Standardstycketeckensnitt"/>
    <w:link w:val="Rubrik4"/>
    <w:semiHidden/>
    <w:rsid w:val="00813DDA"/>
    <w:rPr>
      <w:rFonts w:eastAsiaTheme="majorEastAsia" w:cstheme="majorBidi"/>
      <w:b/>
      <w:bCs/>
      <w:iCs/>
    </w:rPr>
  </w:style>
  <w:style w:type="paragraph" w:styleId="Normaltindrag">
    <w:name w:val="Normal Indent"/>
    <w:basedOn w:val="Normal"/>
    <w:semiHidden/>
    <w:rsid w:val="00397676"/>
    <w:pPr>
      <w:ind w:left="1304"/>
    </w:pPr>
  </w:style>
  <w:style w:type="character" w:customStyle="1" w:styleId="Rubrik5Char">
    <w:name w:val="Rubrik 5 Char"/>
    <w:aliases w:val="Heading 5 (Alt +5) Char,5 Char,Appendix A to X Char,FMH1 Char,H5 Char,Heading 5* Char,Level 3 - i Char,h5 Char,level 5 Char,level5 Char,test Char"/>
    <w:basedOn w:val="Standardstycketeckensnitt"/>
    <w:link w:val="Rubrik5"/>
    <w:semiHidden/>
    <w:rsid w:val="00397676"/>
    <w:rPr>
      <w:rFonts w:asciiTheme="majorHAnsi" w:eastAsiaTheme="majorEastAsia" w:hAnsiTheme="majorHAnsi" w:cstheme="majorBidi"/>
      <w:color w:val="000000" w:themeColor="text1"/>
      <w:sz w:val="18"/>
    </w:rPr>
  </w:style>
  <w:style w:type="character" w:customStyle="1" w:styleId="Rubrik6Char">
    <w:name w:val="Rubrik 6 Char"/>
    <w:aliases w:val="- Accura 1 Char,6 Char,Bullet list Char,H6 Char,H6 DO NOT USE Char,H61 Char,Heading 6  Appendix Y &amp; Z Char,Heading 6(unused) Char,L1 PIP Char,Legal Level 1. Char,Lev 6 Char,Marginal Char,Normal diagram Char,PA Appendix Char,PR14 Char"/>
    <w:basedOn w:val="Standardstycketeckensnitt"/>
    <w:link w:val="Rubrik6"/>
    <w:semiHidden/>
    <w:rsid w:val="00397676"/>
    <w:rPr>
      <w:rFonts w:asciiTheme="majorHAnsi" w:eastAsiaTheme="majorEastAsia" w:hAnsiTheme="majorHAnsi" w:cstheme="majorBidi"/>
      <w:i/>
      <w:iCs/>
      <w:color w:val="052424" w:themeColor="accent1" w:themeShade="7F"/>
    </w:rPr>
  </w:style>
  <w:style w:type="character" w:customStyle="1" w:styleId="Rubrik7Char">
    <w:name w:val="Rubrik 7 Char"/>
    <w:aliases w:val="- Accura 1.1 Char,7 Char,E1 Marginal Char,H7 Char,H7DO NOT USE Char,Heading 7(unused) Char,L2 PIP Char,Legal Level 1.1. Char,Lev 7 Char,PA Appendix Major Char,Simple arabic numbers Char,h7 Char,level1-noHeading Char,level1noheading Char"/>
    <w:basedOn w:val="Standardstycketeckensnitt"/>
    <w:link w:val="Rubrik7"/>
    <w:semiHidden/>
    <w:rsid w:val="003976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12"/>
    <w:semiHidden/>
    <w:rsid w:val="004E2F6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12"/>
    <w:semiHidden/>
    <w:rsid w:val="004E2F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Numreratstyckeniv2">
    <w:name w:val="Numrerat stycke nivå 2"/>
    <w:basedOn w:val="Normal"/>
    <w:uiPriority w:val="3"/>
    <w:semiHidden/>
    <w:qFormat/>
    <w:rsid w:val="00293104"/>
    <w:pPr>
      <w:spacing w:before="240" w:line="240" w:lineRule="auto"/>
      <w:outlineLvl w:val="1"/>
    </w:pPr>
    <w:rPr>
      <w:rFonts w:eastAsiaTheme="majorEastAsia" w:cstheme="majorBidi"/>
      <w:bCs/>
      <w:sz w:val="22"/>
      <w:szCs w:val="26"/>
    </w:rPr>
  </w:style>
  <w:style w:type="paragraph" w:customStyle="1" w:styleId="Numreratstyckeniv3">
    <w:name w:val="Numrerat stycke nivå 3"/>
    <w:basedOn w:val="Normal"/>
    <w:uiPriority w:val="3"/>
    <w:semiHidden/>
    <w:qFormat/>
    <w:rsid w:val="00293104"/>
    <w:pPr>
      <w:spacing w:before="240" w:line="240" w:lineRule="auto"/>
      <w:outlineLvl w:val="2"/>
    </w:pPr>
    <w:rPr>
      <w:sz w:val="22"/>
    </w:rPr>
  </w:style>
  <w:style w:type="paragraph" w:customStyle="1" w:styleId="Numreratstyckeniv4">
    <w:name w:val="Numrerat stycke nivå 4"/>
    <w:basedOn w:val="Normal"/>
    <w:uiPriority w:val="3"/>
    <w:semiHidden/>
    <w:qFormat/>
    <w:rsid w:val="00293104"/>
    <w:pPr>
      <w:spacing w:before="240" w:line="240" w:lineRule="auto"/>
      <w:outlineLvl w:val="3"/>
    </w:pPr>
    <w:rPr>
      <w:rFonts w:eastAsiaTheme="majorEastAsia" w:cstheme="majorBidi"/>
      <w:bCs/>
      <w:iCs/>
    </w:rPr>
  </w:style>
  <w:style w:type="paragraph" w:customStyle="1" w:styleId="Numreratstyckeniv5">
    <w:name w:val="Numrerat stycke nivå 5"/>
    <w:basedOn w:val="Normal"/>
    <w:uiPriority w:val="3"/>
    <w:semiHidden/>
    <w:qFormat/>
    <w:rsid w:val="003332CA"/>
    <w:pPr>
      <w:numPr>
        <w:ilvl w:val="4"/>
        <w:numId w:val="28"/>
      </w:numPr>
      <w:spacing w:before="240" w:after="0" w:line="240" w:lineRule="auto"/>
      <w:outlineLvl w:val="4"/>
    </w:pPr>
    <w:rPr>
      <w:rFonts w:eastAsiaTheme="majorEastAsia" w:cstheme="majorBidi"/>
      <w:color w:val="000000"/>
      <w:sz w:val="22"/>
      <w:szCs w:val="22"/>
      <w:lang w:val="en-GB"/>
    </w:rPr>
  </w:style>
  <w:style w:type="paragraph" w:customStyle="1" w:styleId="Nummerlistaejindragen">
    <w:name w:val="Nummerlista (ej indragen)"/>
    <w:uiPriority w:val="2"/>
    <w:semiHidden/>
    <w:qFormat/>
    <w:rsid w:val="00BC2A3D"/>
    <w:pPr>
      <w:numPr>
        <w:numId w:val="35"/>
      </w:numPr>
    </w:pPr>
  </w:style>
  <w:style w:type="paragraph" w:customStyle="1" w:styleId="Nummerlistaindragen">
    <w:name w:val="Nummerlista (indragen)"/>
    <w:basedOn w:val="Normal"/>
    <w:uiPriority w:val="4"/>
    <w:semiHidden/>
    <w:qFormat/>
    <w:rsid w:val="00B33ECF"/>
    <w:pPr>
      <w:numPr>
        <w:numId w:val="12"/>
      </w:numPr>
    </w:pPr>
  </w:style>
  <w:style w:type="paragraph" w:styleId="Sidhuvud">
    <w:name w:val="header"/>
    <w:basedOn w:val="Normal"/>
    <w:link w:val="SidhuvudChar"/>
    <w:semiHidden/>
    <w:rsid w:val="00FD099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FD099C"/>
  </w:style>
  <w:style w:type="paragraph" w:styleId="Sidfot">
    <w:name w:val="footer"/>
    <w:basedOn w:val="Normal"/>
    <w:link w:val="SidfotChar"/>
    <w:semiHidden/>
    <w:rsid w:val="008C7CFC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semiHidden/>
    <w:rsid w:val="008C7CFC"/>
    <w:rPr>
      <w:sz w:val="16"/>
    </w:rPr>
  </w:style>
  <w:style w:type="table" w:styleId="Tabellrutnt">
    <w:name w:val="Table Grid"/>
    <w:basedOn w:val="Normaltabell"/>
    <w:uiPriority w:val="59"/>
    <w:rsid w:val="0040363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4">
    <w:name w:val="Light Shading Accent 4"/>
    <w:basedOn w:val="Normaltabell"/>
    <w:uiPriority w:val="60"/>
    <w:rsid w:val="00FD099C"/>
    <w:rPr>
      <w:color w:val="4B4EDA" w:themeColor="accent4" w:themeShade="BF"/>
    </w:rPr>
    <w:tblPr>
      <w:tblStyleRowBandSize w:val="1"/>
      <w:tblStyleColBandSize w:val="1"/>
      <w:tblBorders>
        <w:top w:val="single" w:sz="8" w:space="0" w:color="9D9FEB" w:themeColor="accent4"/>
        <w:bottom w:val="single" w:sz="8" w:space="0" w:color="9D9FE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FEB" w:themeColor="accent4"/>
          <w:left w:val="nil"/>
          <w:bottom w:val="single" w:sz="8" w:space="0" w:color="9D9FE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FEB" w:themeColor="accent4"/>
          <w:left w:val="nil"/>
          <w:bottom w:val="single" w:sz="8" w:space="0" w:color="9D9FE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6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6FA" w:themeFill="accent4" w:themeFillTint="3F"/>
      </w:tcPr>
    </w:tblStylePr>
  </w:style>
  <w:style w:type="paragraph" w:styleId="Innehllsfrteckningsrubrik">
    <w:name w:val="TOC Heading"/>
    <w:basedOn w:val="Rubrik1"/>
    <w:next w:val="Normal"/>
    <w:uiPriority w:val="39"/>
    <w:semiHidden/>
    <w:qFormat/>
    <w:rsid w:val="00BB0A08"/>
    <w:pPr>
      <w:spacing w:before="0"/>
      <w:outlineLvl w:val="9"/>
    </w:pPr>
    <w:rPr>
      <w:lang w:eastAsia="ja-JP"/>
    </w:rPr>
  </w:style>
  <w:style w:type="paragraph" w:customStyle="1" w:styleId="Inledning-Text">
    <w:name w:val="Inledning - Text"/>
    <w:basedOn w:val="Normal"/>
    <w:next w:val="Normal"/>
    <w:uiPriority w:val="3"/>
    <w:rsid w:val="00146189"/>
    <w:pPr>
      <w:spacing w:after="420" w:line="240" w:lineRule="auto"/>
    </w:pPr>
    <w:rPr>
      <w:rFonts w:asciiTheme="majorHAnsi" w:hAnsiTheme="majorHAnsi"/>
      <w:sz w:val="26"/>
      <w:szCs w:val="26"/>
    </w:rPr>
  </w:style>
  <w:style w:type="paragraph" w:styleId="Innehll1">
    <w:name w:val="toc 1"/>
    <w:basedOn w:val="Normal"/>
    <w:next w:val="Normal"/>
    <w:uiPriority w:val="39"/>
    <w:rsid w:val="00CD449E"/>
    <w:pPr>
      <w:spacing w:after="100"/>
    </w:pPr>
    <w:rPr>
      <w:rFonts w:ascii="Roboto Medium" w:eastAsia="Times New Roman" w:hAnsi="Roboto Medium" w:cs="Times New Roman"/>
      <w:szCs w:val="22"/>
    </w:rPr>
  </w:style>
  <w:style w:type="paragraph" w:styleId="Innehll2">
    <w:name w:val="toc 2"/>
    <w:basedOn w:val="Normal"/>
    <w:next w:val="Normal"/>
    <w:uiPriority w:val="39"/>
    <w:rsid w:val="008B3933"/>
    <w:pPr>
      <w:spacing w:after="60"/>
    </w:pPr>
    <w:rPr>
      <w:rFonts w:eastAsia="Times New Roman" w:cs="Times New Roman"/>
      <w:szCs w:val="22"/>
    </w:rPr>
  </w:style>
  <w:style w:type="paragraph" w:styleId="Innehll3">
    <w:name w:val="toc 3"/>
    <w:basedOn w:val="Normal"/>
    <w:next w:val="Normal"/>
    <w:uiPriority w:val="39"/>
    <w:rsid w:val="008B3933"/>
    <w:pPr>
      <w:spacing w:after="60"/>
    </w:pPr>
    <w:rPr>
      <w:rFonts w:eastAsia="Times New Roman" w:cs="Times New Roman"/>
      <w:szCs w:val="22"/>
    </w:rPr>
  </w:style>
  <w:style w:type="character" w:styleId="Hyperlnk">
    <w:name w:val="Hyperlink"/>
    <w:basedOn w:val="Standardstycketeckensnitt"/>
    <w:uiPriority w:val="99"/>
    <w:rsid w:val="00FA7E0B"/>
    <w:rPr>
      <w:color w:val="0A494A" w:themeColor="hyperlink"/>
      <w:u w:val="single"/>
      <w:lang w:val="sv-SE"/>
    </w:rPr>
  </w:style>
  <w:style w:type="paragraph" w:styleId="Ballongtext">
    <w:name w:val="Balloon Text"/>
    <w:basedOn w:val="Normal"/>
    <w:link w:val="BallongtextChar"/>
    <w:uiPriority w:val="99"/>
    <w:semiHidden/>
    <w:rsid w:val="00FD099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099C"/>
    <w:rPr>
      <w:rFonts w:ascii="Tahoma" w:eastAsia="Times New Roman" w:hAnsi="Tahoma" w:cs="Tahoma"/>
      <w:sz w:val="16"/>
      <w:szCs w:val="16"/>
      <w:lang w:val="en-GB"/>
    </w:rPr>
  </w:style>
  <w:style w:type="table" w:styleId="Ljuslista-dekorfrg1">
    <w:name w:val="Light List Accent 1"/>
    <w:basedOn w:val="Normaltabell"/>
    <w:uiPriority w:val="61"/>
    <w:rsid w:val="00FD099C"/>
    <w:tblPr>
      <w:tblStyleRowBandSize w:val="1"/>
      <w:tblStyleColBandSize w:val="1"/>
      <w:tblBorders>
        <w:top w:val="single" w:sz="8" w:space="0" w:color="0A494A" w:themeColor="accent1"/>
        <w:left w:val="single" w:sz="8" w:space="0" w:color="0A494A" w:themeColor="accent1"/>
        <w:bottom w:val="single" w:sz="8" w:space="0" w:color="0A494A" w:themeColor="accent1"/>
        <w:right w:val="single" w:sz="8" w:space="0" w:color="0A494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494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494A" w:themeColor="accent1"/>
          <w:left w:val="single" w:sz="8" w:space="0" w:color="0A494A" w:themeColor="accent1"/>
          <w:bottom w:val="single" w:sz="8" w:space="0" w:color="0A494A" w:themeColor="accent1"/>
          <w:right w:val="single" w:sz="8" w:space="0" w:color="0A494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494A" w:themeColor="accent1"/>
          <w:left w:val="single" w:sz="8" w:space="0" w:color="0A494A" w:themeColor="accent1"/>
          <w:bottom w:val="single" w:sz="8" w:space="0" w:color="0A494A" w:themeColor="accent1"/>
          <w:right w:val="single" w:sz="8" w:space="0" w:color="0A494A" w:themeColor="accent1"/>
        </w:tcBorders>
      </w:tcPr>
    </w:tblStylePr>
    <w:tblStylePr w:type="band1Horz">
      <w:tblPr/>
      <w:tcPr>
        <w:tcBorders>
          <w:top w:val="single" w:sz="8" w:space="0" w:color="0A494A" w:themeColor="accent1"/>
          <w:left w:val="single" w:sz="8" w:space="0" w:color="0A494A" w:themeColor="accent1"/>
          <w:bottom w:val="single" w:sz="8" w:space="0" w:color="0A494A" w:themeColor="accent1"/>
          <w:right w:val="single" w:sz="8" w:space="0" w:color="0A494A" w:themeColor="accent1"/>
        </w:tcBorders>
      </w:tcPr>
    </w:tblStylePr>
  </w:style>
  <w:style w:type="paragraph" w:styleId="Brdtext">
    <w:name w:val="Body Text"/>
    <w:basedOn w:val="Normal"/>
    <w:link w:val="BrdtextChar"/>
    <w:uiPriority w:val="99"/>
    <w:semiHidden/>
    <w:rsid w:val="00FD099C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paragraph" w:styleId="Fotnotstext">
    <w:name w:val="footnote text"/>
    <w:basedOn w:val="Normal"/>
    <w:link w:val="FotnotstextChar"/>
    <w:uiPriority w:val="99"/>
    <w:semiHidden/>
    <w:rsid w:val="009D6C8B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D6C8B"/>
  </w:style>
  <w:style w:type="character" w:styleId="Fotnotsreferens">
    <w:name w:val="footnote reference"/>
    <w:basedOn w:val="Standardstycketeckensnitt"/>
    <w:uiPriority w:val="99"/>
    <w:semiHidden/>
    <w:rsid w:val="00FD099C"/>
    <w:rPr>
      <w:vertAlign w:val="superscript"/>
      <w:lang w:val="en-GB"/>
    </w:rPr>
  </w:style>
  <w:style w:type="paragraph" w:styleId="Beskrivning">
    <w:name w:val="caption"/>
    <w:basedOn w:val="Normal"/>
    <w:next w:val="Normal"/>
    <w:uiPriority w:val="35"/>
    <w:rsid w:val="008E7140"/>
    <w:pPr>
      <w:spacing w:before="100"/>
    </w:pPr>
    <w:rPr>
      <w:bCs/>
      <w:color w:val="000000" w:themeColor="text1"/>
      <w:sz w:val="14"/>
      <w:szCs w:val="18"/>
    </w:rPr>
  </w:style>
  <w:style w:type="paragraph" w:styleId="Innehll4">
    <w:name w:val="toc 4"/>
    <w:basedOn w:val="Normal"/>
    <w:next w:val="Normal"/>
    <w:uiPriority w:val="39"/>
    <w:semiHidden/>
    <w:rsid w:val="008A76C9"/>
    <w:pPr>
      <w:spacing w:after="60"/>
      <w:ind w:left="992" w:hanging="992"/>
    </w:pPr>
    <w:rPr>
      <w:rFonts w:eastAsiaTheme="minorEastAsia" w:cs="Times New Roman"/>
      <w:szCs w:val="22"/>
      <w:lang w:eastAsia="sv-SE"/>
    </w:rPr>
  </w:style>
  <w:style w:type="paragraph" w:styleId="Punktlista">
    <w:name w:val="List Bullet"/>
    <w:aliases w:val="List Bullet 1"/>
    <w:basedOn w:val="ListBullet1ListBullet"/>
    <w:uiPriority w:val="11"/>
    <w:semiHidden/>
    <w:qFormat/>
    <w:rsid w:val="00FD099C"/>
    <w:pPr>
      <w:spacing w:before="120" w:after="120"/>
    </w:pPr>
  </w:style>
  <w:style w:type="paragraph" w:styleId="Punktlista2">
    <w:name w:val="List Bullet 2"/>
    <w:basedOn w:val="Normal"/>
    <w:uiPriority w:val="11"/>
    <w:semiHidden/>
    <w:qFormat/>
    <w:rsid w:val="00FD099C"/>
    <w:pPr>
      <w:numPr>
        <w:ilvl w:val="1"/>
        <w:numId w:val="4"/>
      </w:numPr>
      <w:spacing w:after="120"/>
    </w:pPr>
  </w:style>
  <w:style w:type="paragraph" w:styleId="Punktlista3">
    <w:name w:val="List Bullet 3"/>
    <w:basedOn w:val="Normal"/>
    <w:uiPriority w:val="99"/>
    <w:semiHidden/>
    <w:qFormat/>
    <w:rsid w:val="00FD099C"/>
    <w:pPr>
      <w:contextualSpacing/>
    </w:pPr>
  </w:style>
  <w:style w:type="character" w:styleId="Sidnummer">
    <w:name w:val="page number"/>
    <w:basedOn w:val="Standardstycketeckensnitt"/>
    <w:uiPriority w:val="99"/>
    <w:semiHidden/>
    <w:rsid w:val="00557153"/>
    <w:rPr>
      <w:rFonts w:ascii="Arial" w:hAnsi="Arial"/>
      <w:sz w:val="14"/>
      <w:lang w:val="en-GB"/>
    </w:rPr>
  </w:style>
  <w:style w:type="paragraph" w:customStyle="1" w:styleId="Angende">
    <w:name w:val="Angående"/>
    <w:basedOn w:val="Normal"/>
    <w:uiPriority w:val="1"/>
    <w:semiHidden/>
    <w:qFormat/>
    <w:rsid w:val="00FD099C"/>
    <w:pPr>
      <w:spacing w:line="290" w:lineRule="atLeast"/>
    </w:pPr>
  </w:style>
  <w:style w:type="paragraph" w:customStyle="1" w:styleId="Appendix">
    <w:name w:val="Appendix"/>
    <w:uiPriority w:val="1"/>
    <w:semiHidden/>
    <w:qFormat/>
    <w:rsid w:val="00153421"/>
    <w:pPr>
      <w:spacing w:before="120" w:after="120"/>
    </w:pPr>
    <w:rPr>
      <w:rFonts w:asciiTheme="majorHAnsi" w:hAnsiTheme="majorHAnsi"/>
    </w:rPr>
  </w:style>
  <w:style w:type="character" w:styleId="Platshllartext">
    <w:name w:val="Placeholder Text"/>
    <w:basedOn w:val="Standardstycketeckensnitt"/>
    <w:uiPriority w:val="99"/>
    <w:semiHidden/>
    <w:rsid w:val="00FD099C"/>
    <w:rPr>
      <w:color w:val="808080"/>
      <w:lang w:val="en-GB"/>
    </w:rPr>
  </w:style>
  <w:style w:type="paragraph" w:styleId="Innehll5">
    <w:name w:val="toc 5"/>
    <w:basedOn w:val="Normal"/>
    <w:next w:val="Normal"/>
    <w:uiPriority w:val="39"/>
    <w:semiHidden/>
    <w:rsid w:val="004A3EB5"/>
    <w:pPr>
      <w:tabs>
        <w:tab w:val="right" w:leader="underscore" w:pos="8789"/>
      </w:tabs>
      <w:spacing w:before="80" w:after="80"/>
      <w:ind w:right="284"/>
    </w:pPr>
    <w:rPr>
      <w:rFonts w:asciiTheme="majorHAnsi" w:hAnsiTheme="majorHAnsi"/>
      <w:b/>
    </w:rPr>
  </w:style>
  <w:style w:type="paragraph" w:styleId="Innehll6">
    <w:name w:val="toc 6"/>
    <w:basedOn w:val="Normal"/>
    <w:next w:val="Normal"/>
    <w:uiPriority w:val="39"/>
    <w:semiHidden/>
    <w:rsid w:val="004A3EB5"/>
    <w:pPr>
      <w:tabs>
        <w:tab w:val="right" w:leader="underscore" w:pos="8789"/>
      </w:tabs>
      <w:spacing w:after="60"/>
      <w:ind w:right="284"/>
    </w:pPr>
    <w:rPr>
      <w:rFonts w:asciiTheme="majorHAnsi" w:hAnsiTheme="majorHAnsi"/>
    </w:rPr>
  </w:style>
  <w:style w:type="paragraph" w:styleId="Innehll7">
    <w:name w:val="toc 7"/>
    <w:basedOn w:val="Normal"/>
    <w:next w:val="Normal"/>
    <w:uiPriority w:val="39"/>
    <w:semiHidden/>
    <w:rsid w:val="004A3EB5"/>
    <w:pPr>
      <w:tabs>
        <w:tab w:val="right" w:leader="underscore" w:pos="8789"/>
      </w:tabs>
      <w:spacing w:after="60"/>
      <w:ind w:right="284"/>
    </w:pPr>
    <w:rPr>
      <w:rFonts w:asciiTheme="majorHAnsi" w:hAnsiTheme="majorHAnsi"/>
      <w:i/>
      <w:sz w:val="18"/>
    </w:rPr>
  </w:style>
  <w:style w:type="paragraph" w:styleId="Innehll8">
    <w:name w:val="toc 8"/>
    <w:basedOn w:val="Normal"/>
    <w:next w:val="Normal"/>
    <w:uiPriority w:val="39"/>
    <w:semiHidden/>
    <w:rsid w:val="004A3EB5"/>
    <w:pPr>
      <w:tabs>
        <w:tab w:val="right" w:leader="underscore" w:pos="8789"/>
      </w:tabs>
      <w:spacing w:after="60"/>
      <w:ind w:right="284"/>
    </w:pPr>
    <w:rPr>
      <w:rFonts w:asciiTheme="majorHAnsi" w:hAnsiTheme="majorHAnsi"/>
      <w:sz w:val="16"/>
    </w:rPr>
  </w:style>
  <w:style w:type="paragraph" w:styleId="Litteraturfrteckning">
    <w:name w:val="Bibliography"/>
    <w:basedOn w:val="Normal"/>
    <w:next w:val="Normal"/>
    <w:uiPriority w:val="37"/>
    <w:semiHidden/>
    <w:rsid w:val="00FD099C"/>
  </w:style>
  <w:style w:type="paragraph" w:styleId="Indragetstycke">
    <w:name w:val="Block Text"/>
    <w:basedOn w:val="Normal"/>
    <w:uiPriority w:val="99"/>
    <w:semiHidden/>
    <w:rsid w:val="00FD099C"/>
    <w:pPr>
      <w:pBdr>
        <w:top w:val="single" w:sz="2" w:space="10" w:color="0A494A" w:themeColor="accent1" w:shadow="1" w:frame="1"/>
        <w:left w:val="single" w:sz="2" w:space="10" w:color="0A494A" w:themeColor="accent1" w:shadow="1" w:frame="1"/>
        <w:bottom w:val="single" w:sz="2" w:space="10" w:color="0A494A" w:themeColor="accent1" w:shadow="1" w:frame="1"/>
        <w:right w:val="single" w:sz="2" w:space="10" w:color="0A494A" w:themeColor="accent1" w:shadow="1" w:frame="1"/>
      </w:pBdr>
      <w:ind w:left="1152" w:right="1152"/>
    </w:pPr>
    <w:rPr>
      <w:rFonts w:eastAsiaTheme="minorEastAsia"/>
      <w:i/>
      <w:iCs/>
      <w:color w:val="0A494A" w:themeColor="accent1"/>
    </w:rPr>
  </w:style>
  <w:style w:type="paragraph" w:styleId="Brdtext2">
    <w:name w:val="Body Text 2"/>
    <w:basedOn w:val="Normal"/>
    <w:link w:val="Brdtext2Char"/>
    <w:uiPriority w:val="99"/>
    <w:semiHidden/>
    <w:rsid w:val="00FD099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paragraph" w:styleId="Brdtext3">
    <w:name w:val="Body Text 3"/>
    <w:basedOn w:val="Normal"/>
    <w:link w:val="Brdtext3Char"/>
    <w:uiPriority w:val="99"/>
    <w:semiHidden/>
    <w:rsid w:val="00FD099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099C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FD099C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paragraph" w:styleId="Brdtextmedindrag">
    <w:name w:val="Body Text Indent"/>
    <w:basedOn w:val="Normal"/>
    <w:link w:val="BrdtextmedindragChar"/>
    <w:uiPriority w:val="99"/>
    <w:semiHidden/>
    <w:rsid w:val="00FD099C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FD099C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paragraph" w:styleId="Brdtextmedindrag2">
    <w:name w:val="Body Text Indent 2"/>
    <w:basedOn w:val="Normal"/>
    <w:link w:val="Brdtextmedindrag2Char"/>
    <w:uiPriority w:val="99"/>
    <w:semiHidden/>
    <w:rsid w:val="00FD099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paragraph" w:styleId="Brdtextmedindrag3">
    <w:name w:val="Body Text Indent 3"/>
    <w:basedOn w:val="Normal"/>
    <w:link w:val="Brdtextmedindrag3Char"/>
    <w:uiPriority w:val="99"/>
    <w:semiHidden/>
    <w:rsid w:val="00FD099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099C"/>
    <w:rPr>
      <w:rFonts w:ascii="Times New Roman" w:eastAsia="Times New Roman" w:hAnsi="Times New Roman" w:cs="Times New Roman"/>
      <w:sz w:val="16"/>
      <w:szCs w:val="16"/>
      <w:lang w:val="en-GB"/>
    </w:rPr>
  </w:style>
  <w:style w:type="character" w:styleId="Bokenstitel">
    <w:name w:val="Book Title"/>
    <w:basedOn w:val="Standardstycketeckensnitt"/>
    <w:uiPriority w:val="33"/>
    <w:semiHidden/>
    <w:qFormat/>
    <w:rsid w:val="00FD099C"/>
    <w:rPr>
      <w:b/>
      <w:bCs/>
      <w:smallCaps/>
      <w:spacing w:val="5"/>
      <w:lang w:val="en-GB"/>
    </w:rPr>
  </w:style>
  <w:style w:type="paragraph" w:styleId="Avslutandetext">
    <w:name w:val="Closing"/>
    <w:basedOn w:val="Normal"/>
    <w:link w:val="AvslutandetextChar"/>
    <w:uiPriority w:val="99"/>
    <w:semiHidden/>
    <w:rsid w:val="00FD099C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table" w:styleId="Frgatrutnt">
    <w:name w:val="Colorful Grid"/>
    <w:basedOn w:val="Normaltabell"/>
    <w:uiPriority w:val="73"/>
    <w:rsid w:val="00FD09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FD09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3F3F4" w:themeFill="accent1" w:themeFillTint="33"/>
    </w:tcPr>
    <w:tblStylePr w:type="firstRow">
      <w:rPr>
        <w:b/>
        <w:bCs/>
      </w:rPr>
      <w:tblPr/>
      <w:tcPr>
        <w:shd w:val="clear" w:color="auto" w:fill="68E8E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8E8E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736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73637" w:themeFill="accent1" w:themeFillShade="BF"/>
      </w:tcPr>
    </w:tblStylePr>
    <w:tblStylePr w:type="band1Vert">
      <w:tblPr/>
      <w:tcPr>
        <w:shd w:val="clear" w:color="auto" w:fill="43E3E5" w:themeFill="accent1" w:themeFillTint="7F"/>
      </w:tcPr>
    </w:tblStylePr>
    <w:tblStylePr w:type="band1Horz">
      <w:tblPr/>
      <w:tcPr>
        <w:shd w:val="clear" w:color="auto" w:fill="43E3E5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FD09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4FB" w:themeFill="accent2" w:themeFillTint="33"/>
    </w:tcPr>
    <w:tblStylePr w:type="firstRow">
      <w:rPr>
        <w:b/>
        <w:bCs/>
      </w:rPr>
      <w:tblPr/>
      <w:tcPr>
        <w:shd w:val="clear" w:color="auto" w:fill="DDEA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DEA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89AD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89AD9" w:themeFill="accent2" w:themeFillShade="BF"/>
      </w:tcPr>
    </w:tblStylePr>
    <w:tblStylePr w:type="band1Vert">
      <w:tblPr/>
      <w:tcPr>
        <w:shd w:val="clear" w:color="auto" w:fill="D5E5F5" w:themeFill="accent2" w:themeFillTint="7F"/>
      </w:tcPr>
    </w:tblStylePr>
    <w:tblStylePr w:type="band1Horz">
      <w:tblPr/>
      <w:tcPr>
        <w:shd w:val="clear" w:color="auto" w:fill="D5E5F5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FD09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6EB" w:themeFill="accent3" w:themeFillTint="33"/>
    </w:tcPr>
    <w:tblStylePr w:type="firstRow">
      <w:rPr>
        <w:b/>
        <w:bCs/>
      </w:rPr>
      <w:tblPr/>
      <w:tcPr>
        <w:shd w:val="clear" w:color="auto" w:fill="C0EED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ED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0B97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0B978" w:themeFill="accent3" w:themeFillShade="BF"/>
      </w:tcPr>
    </w:tblStylePr>
    <w:tblStylePr w:type="band1Vert">
      <w:tblPr/>
      <w:tcPr>
        <w:shd w:val="clear" w:color="auto" w:fill="B0EACF" w:themeFill="accent3" w:themeFillTint="7F"/>
      </w:tcPr>
    </w:tblStylePr>
    <w:tblStylePr w:type="band1Horz">
      <w:tblPr/>
      <w:tcPr>
        <w:shd w:val="clear" w:color="auto" w:fill="B0EACF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FD09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BFB" w:themeFill="accent4" w:themeFillTint="33"/>
    </w:tcPr>
    <w:tblStylePr w:type="firstRow">
      <w:rPr>
        <w:b/>
        <w:bCs/>
      </w:rPr>
      <w:tblPr/>
      <w:tcPr>
        <w:shd w:val="clear" w:color="auto" w:fill="D7D8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8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B4ED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B4EDA" w:themeFill="accent4" w:themeFillShade="BF"/>
      </w:tcPr>
    </w:tblStylePr>
    <w:tblStylePr w:type="band1Vert">
      <w:tblPr/>
      <w:tcPr>
        <w:shd w:val="clear" w:color="auto" w:fill="CECEF5" w:themeFill="accent4" w:themeFillTint="7F"/>
      </w:tcPr>
    </w:tblStylePr>
    <w:tblStylePr w:type="band1Horz">
      <w:tblPr/>
      <w:tcPr>
        <w:shd w:val="clear" w:color="auto" w:fill="CECEF5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FD09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5E2" w:themeFill="accent5" w:themeFillTint="33"/>
    </w:tcPr>
    <w:tblStylePr w:type="firstRow">
      <w:rPr>
        <w:b/>
        <w:bCs/>
      </w:rPr>
      <w:tblPr/>
      <w:tcPr>
        <w:shd w:val="clear" w:color="auto" w:fill="F5CBC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BC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B3B2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B3B27" w:themeFill="accent5" w:themeFillShade="BF"/>
      </w:tcPr>
    </w:tblStylePr>
    <w:tblStylePr w:type="band1Vert">
      <w:tblPr/>
      <w:tcPr>
        <w:shd w:val="clear" w:color="auto" w:fill="F3BEB8" w:themeFill="accent5" w:themeFillTint="7F"/>
      </w:tcPr>
    </w:tblStylePr>
    <w:tblStylePr w:type="band1Horz">
      <w:tblPr/>
      <w:tcPr>
        <w:shd w:val="clear" w:color="auto" w:fill="F3BEB8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FD09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DEB" w:themeFill="accent6" w:themeFillTint="33"/>
    </w:tcPr>
    <w:tblStylePr w:type="firstRow">
      <w:rPr>
        <w:b/>
        <w:bCs/>
      </w:rPr>
      <w:tblPr/>
      <w:tcPr>
        <w:shd w:val="clear" w:color="auto" w:fill="FFFC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C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F23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F234" w:themeFill="accent6" w:themeFillShade="BF"/>
      </w:tcPr>
    </w:tblStylePr>
    <w:tblStylePr w:type="band1Vert">
      <w:tblPr/>
      <w:tcPr>
        <w:shd w:val="clear" w:color="auto" w:fill="FFFBCD" w:themeFill="accent6" w:themeFillTint="7F"/>
      </w:tcPr>
    </w:tblStylePr>
    <w:tblStylePr w:type="band1Horz">
      <w:tblPr/>
      <w:tcPr>
        <w:shd w:val="clear" w:color="auto" w:fill="FFFBCD" w:themeFill="accent6" w:themeFillTint="7F"/>
      </w:tcPr>
    </w:tblStylePr>
  </w:style>
  <w:style w:type="table" w:styleId="Frgadlista">
    <w:name w:val="Colorful List"/>
    <w:basedOn w:val="Normaltabell"/>
    <w:uiPriority w:val="72"/>
    <w:rsid w:val="00FD099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A4DC" w:themeFill="accent2" w:themeFillShade="CC"/>
      </w:tcPr>
    </w:tblStylePr>
    <w:tblStylePr w:type="lastRow">
      <w:rPr>
        <w:b/>
        <w:bCs/>
        <w:color w:val="69A4D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FD099C"/>
    <w:rPr>
      <w:color w:val="000000" w:themeColor="text1"/>
    </w:rPr>
    <w:tblPr>
      <w:tblStyleRowBandSize w:val="1"/>
      <w:tblStyleColBandSize w:val="1"/>
    </w:tblPr>
    <w:tcPr>
      <w:shd w:val="clear" w:color="auto" w:fill="DAF9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A4DC" w:themeFill="accent2" w:themeFillShade="CC"/>
      </w:tcPr>
    </w:tblStylePr>
    <w:tblStylePr w:type="lastRow">
      <w:rPr>
        <w:b/>
        <w:bCs/>
        <w:color w:val="69A4D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1F2" w:themeFill="accent1" w:themeFillTint="3F"/>
      </w:tcPr>
    </w:tblStylePr>
    <w:tblStylePr w:type="band1Horz">
      <w:tblPr/>
      <w:tcPr>
        <w:shd w:val="clear" w:color="auto" w:fill="B3F3F4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FD099C"/>
    <w:rPr>
      <w:color w:val="000000" w:themeColor="text1"/>
    </w:rPr>
    <w:tblPr>
      <w:tblStyleRowBandSize w:val="1"/>
      <w:tblStyleColBandSize w:val="1"/>
    </w:tblPr>
    <w:tcPr>
      <w:shd w:val="clear" w:color="auto" w:fill="F6FA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A4DC" w:themeFill="accent2" w:themeFillShade="CC"/>
      </w:tcPr>
    </w:tblStylePr>
    <w:tblStylePr w:type="lastRow">
      <w:rPr>
        <w:b/>
        <w:bCs/>
        <w:color w:val="69A4D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2FA" w:themeFill="accent2" w:themeFillTint="3F"/>
      </w:tcPr>
    </w:tblStylePr>
    <w:tblStylePr w:type="band1Horz">
      <w:tblPr/>
      <w:tcPr>
        <w:shd w:val="clear" w:color="auto" w:fill="EEF4F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FD099C"/>
    <w:rPr>
      <w:color w:val="000000" w:themeColor="text1"/>
    </w:rPr>
    <w:tblPr>
      <w:tblStyleRowBandSize w:val="1"/>
      <w:tblStyleColBandSize w:val="1"/>
    </w:tblPr>
    <w:tcPr>
      <w:shd w:val="clear" w:color="auto" w:fill="EFFB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5EDD" w:themeFill="accent4" w:themeFillShade="CC"/>
      </w:tcPr>
    </w:tblStylePr>
    <w:tblStylePr w:type="lastRow">
      <w:rPr>
        <w:b/>
        <w:bCs/>
        <w:color w:val="5B5ED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5E7" w:themeFill="accent3" w:themeFillTint="3F"/>
      </w:tcPr>
    </w:tblStylePr>
    <w:tblStylePr w:type="band1Horz">
      <w:tblPr/>
      <w:tcPr>
        <w:shd w:val="clear" w:color="auto" w:fill="DFF6EB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FD099C"/>
    <w:rPr>
      <w:color w:val="000000" w:themeColor="text1"/>
    </w:rPr>
    <w:tblPr>
      <w:tblStyleRowBandSize w:val="1"/>
      <w:tblStyleColBandSize w:val="1"/>
    </w:tblPr>
    <w:tcPr>
      <w:shd w:val="clear" w:color="auto" w:fill="F5F5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3C580" w:themeFill="accent3" w:themeFillShade="CC"/>
      </w:tcPr>
    </w:tblStylePr>
    <w:tblStylePr w:type="lastRow">
      <w:rPr>
        <w:b/>
        <w:bCs/>
        <w:color w:val="33C58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FA" w:themeFill="accent4" w:themeFillTint="3F"/>
      </w:tcPr>
    </w:tblStylePr>
    <w:tblStylePr w:type="band1Horz">
      <w:tblPr/>
      <w:tcPr>
        <w:shd w:val="clear" w:color="auto" w:fill="EBEBFB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FD099C"/>
    <w:rPr>
      <w:color w:val="000000" w:themeColor="text1"/>
    </w:rPr>
    <w:tblPr>
      <w:tblStyleRowBandSize w:val="1"/>
      <w:tblStyleColBandSize w:val="1"/>
    </w:tblPr>
    <w:tcPr>
      <w:shd w:val="clear" w:color="auto" w:fill="FCF2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F349" w:themeFill="accent6" w:themeFillShade="CC"/>
      </w:tcPr>
    </w:tblStylePr>
    <w:tblStylePr w:type="lastRow">
      <w:rPr>
        <w:b/>
        <w:bCs/>
        <w:color w:val="FFF34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FDC" w:themeFill="accent5" w:themeFillTint="3F"/>
      </w:tcPr>
    </w:tblStylePr>
    <w:tblStylePr w:type="band1Horz">
      <w:tblPr/>
      <w:tcPr>
        <w:shd w:val="clear" w:color="auto" w:fill="FAE5E2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FD099C"/>
    <w:rPr>
      <w:color w:val="000000" w:themeColor="text1"/>
    </w:rPr>
    <w:tblPr>
      <w:tblStyleRowBandSize w:val="1"/>
      <w:tblStyleColBandSize w:val="1"/>
    </w:tblPr>
    <w:tcPr>
      <w:shd w:val="clear" w:color="auto" w:fill="FFFE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E4836" w:themeFill="accent5" w:themeFillShade="CC"/>
      </w:tcPr>
    </w:tblStylePr>
    <w:tblStylePr w:type="lastRow">
      <w:rPr>
        <w:b/>
        <w:bCs/>
        <w:color w:val="DE48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E6" w:themeFill="accent6" w:themeFillTint="3F"/>
      </w:tcPr>
    </w:tblStylePr>
    <w:tblStylePr w:type="band1Horz">
      <w:tblPr/>
      <w:tcPr>
        <w:shd w:val="clear" w:color="auto" w:fill="FFFDEB" w:themeFill="accent6" w:themeFillTint="33"/>
      </w:tcPr>
    </w:tblStylePr>
  </w:style>
  <w:style w:type="table" w:styleId="Frgadskuggning">
    <w:name w:val="Colorful Shading"/>
    <w:basedOn w:val="Normaltabell"/>
    <w:uiPriority w:val="71"/>
    <w:rsid w:val="00FD099C"/>
    <w:rPr>
      <w:color w:val="000000" w:themeColor="text1"/>
    </w:rPr>
    <w:tblPr>
      <w:tblStyleRowBandSize w:val="1"/>
      <w:tblStyleColBandSize w:val="1"/>
      <w:tblBorders>
        <w:top w:val="single" w:sz="24" w:space="0" w:color="ACCDE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CDE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FD099C"/>
    <w:rPr>
      <w:color w:val="000000" w:themeColor="text1"/>
    </w:rPr>
    <w:tblPr>
      <w:tblStyleRowBandSize w:val="1"/>
      <w:tblStyleColBandSize w:val="1"/>
      <w:tblBorders>
        <w:top w:val="single" w:sz="24" w:space="0" w:color="ACCDEC" w:themeColor="accent2"/>
        <w:left w:val="single" w:sz="4" w:space="0" w:color="0A494A" w:themeColor="accent1"/>
        <w:bottom w:val="single" w:sz="4" w:space="0" w:color="0A494A" w:themeColor="accent1"/>
        <w:right w:val="single" w:sz="4" w:space="0" w:color="0A494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9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CDE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2B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2B2C" w:themeColor="accent1" w:themeShade="99"/>
          <w:insideV w:val="nil"/>
        </w:tcBorders>
        <w:shd w:val="clear" w:color="auto" w:fill="062B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2B2C" w:themeFill="accent1" w:themeFillShade="99"/>
      </w:tcPr>
    </w:tblStylePr>
    <w:tblStylePr w:type="band1Vert">
      <w:tblPr/>
      <w:tcPr>
        <w:shd w:val="clear" w:color="auto" w:fill="68E8EA" w:themeFill="accent1" w:themeFillTint="66"/>
      </w:tcPr>
    </w:tblStylePr>
    <w:tblStylePr w:type="band1Horz">
      <w:tblPr/>
      <w:tcPr>
        <w:shd w:val="clear" w:color="auto" w:fill="43E3E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FD099C"/>
    <w:rPr>
      <w:color w:val="000000" w:themeColor="text1"/>
    </w:rPr>
    <w:tblPr>
      <w:tblStyleRowBandSize w:val="1"/>
      <w:tblStyleColBandSize w:val="1"/>
      <w:tblBorders>
        <w:top w:val="single" w:sz="24" w:space="0" w:color="ACCDEC" w:themeColor="accent2"/>
        <w:left w:val="single" w:sz="4" w:space="0" w:color="ACCDEC" w:themeColor="accent2"/>
        <w:bottom w:val="single" w:sz="4" w:space="0" w:color="ACCDEC" w:themeColor="accent2"/>
        <w:right w:val="single" w:sz="4" w:space="0" w:color="ACCDE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CDE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7CC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7CC7" w:themeColor="accent2" w:themeShade="99"/>
          <w:insideV w:val="nil"/>
        </w:tcBorders>
        <w:shd w:val="clear" w:color="auto" w:fill="2D7CC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7CC7" w:themeFill="accent2" w:themeFillShade="99"/>
      </w:tcPr>
    </w:tblStylePr>
    <w:tblStylePr w:type="band1Vert">
      <w:tblPr/>
      <w:tcPr>
        <w:shd w:val="clear" w:color="auto" w:fill="DDEAF7" w:themeFill="accent2" w:themeFillTint="66"/>
      </w:tcPr>
    </w:tblStylePr>
    <w:tblStylePr w:type="band1Horz">
      <w:tblPr/>
      <w:tcPr>
        <w:shd w:val="clear" w:color="auto" w:fill="D5E5F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FD099C"/>
    <w:rPr>
      <w:color w:val="000000" w:themeColor="text1"/>
    </w:rPr>
    <w:tblPr>
      <w:tblStyleRowBandSize w:val="1"/>
      <w:tblStyleColBandSize w:val="1"/>
      <w:tblBorders>
        <w:top w:val="single" w:sz="24" w:space="0" w:color="9D9FEB" w:themeColor="accent4"/>
        <w:left w:val="single" w:sz="4" w:space="0" w:color="62D69F" w:themeColor="accent3"/>
        <w:bottom w:val="single" w:sz="4" w:space="0" w:color="62D69F" w:themeColor="accent3"/>
        <w:right w:val="single" w:sz="4" w:space="0" w:color="62D69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B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FE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946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9460" w:themeColor="accent3" w:themeShade="99"/>
          <w:insideV w:val="nil"/>
        </w:tcBorders>
        <w:shd w:val="clear" w:color="auto" w:fill="26946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9460" w:themeFill="accent3" w:themeFillShade="99"/>
      </w:tcPr>
    </w:tblStylePr>
    <w:tblStylePr w:type="band1Vert">
      <w:tblPr/>
      <w:tcPr>
        <w:shd w:val="clear" w:color="auto" w:fill="C0EED8" w:themeFill="accent3" w:themeFillTint="66"/>
      </w:tcPr>
    </w:tblStylePr>
    <w:tblStylePr w:type="band1Horz">
      <w:tblPr/>
      <w:tcPr>
        <w:shd w:val="clear" w:color="auto" w:fill="B0EACF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FD099C"/>
    <w:rPr>
      <w:color w:val="000000" w:themeColor="text1"/>
    </w:rPr>
    <w:tblPr>
      <w:tblStyleRowBandSize w:val="1"/>
      <w:tblStyleColBandSize w:val="1"/>
      <w:tblBorders>
        <w:top w:val="single" w:sz="24" w:space="0" w:color="62D69F" w:themeColor="accent3"/>
        <w:left w:val="single" w:sz="4" w:space="0" w:color="9D9FEB" w:themeColor="accent4"/>
        <w:bottom w:val="single" w:sz="4" w:space="0" w:color="9D9FEB" w:themeColor="accent4"/>
        <w:right w:val="single" w:sz="4" w:space="0" w:color="9D9FE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D69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2BC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2BC3" w:themeColor="accent4" w:themeShade="99"/>
          <w:insideV w:val="nil"/>
        </w:tcBorders>
        <w:shd w:val="clear" w:color="auto" w:fill="282BC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2BC3" w:themeFill="accent4" w:themeFillShade="99"/>
      </w:tcPr>
    </w:tblStylePr>
    <w:tblStylePr w:type="band1Vert">
      <w:tblPr/>
      <w:tcPr>
        <w:shd w:val="clear" w:color="auto" w:fill="D7D8F7" w:themeFill="accent4" w:themeFillTint="66"/>
      </w:tcPr>
    </w:tblStylePr>
    <w:tblStylePr w:type="band1Horz">
      <w:tblPr/>
      <w:tcPr>
        <w:shd w:val="clear" w:color="auto" w:fill="CECE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FD099C"/>
    <w:rPr>
      <w:color w:val="000000" w:themeColor="text1"/>
    </w:rPr>
    <w:tblPr>
      <w:tblStyleRowBandSize w:val="1"/>
      <w:tblStyleColBandSize w:val="1"/>
      <w:tblBorders>
        <w:top w:val="single" w:sz="24" w:space="0" w:color="FFF99C" w:themeColor="accent6"/>
        <w:left w:val="single" w:sz="4" w:space="0" w:color="E87F72" w:themeColor="accent5"/>
        <w:bottom w:val="single" w:sz="4" w:space="0" w:color="E87F72" w:themeColor="accent5"/>
        <w:right w:val="single" w:sz="4" w:space="0" w:color="E87F7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2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99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2D1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2D1D" w:themeColor="accent5" w:themeShade="99"/>
          <w:insideV w:val="nil"/>
        </w:tcBorders>
        <w:shd w:val="clear" w:color="auto" w:fill="B22D1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2D1D" w:themeFill="accent5" w:themeFillShade="99"/>
      </w:tcPr>
    </w:tblStylePr>
    <w:tblStylePr w:type="band1Vert">
      <w:tblPr/>
      <w:tcPr>
        <w:shd w:val="clear" w:color="auto" w:fill="F5CBC6" w:themeFill="accent5" w:themeFillTint="66"/>
      </w:tcPr>
    </w:tblStylePr>
    <w:tblStylePr w:type="band1Horz">
      <w:tblPr/>
      <w:tcPr>
        <w:shd w:val="clear" w:color="auto" w:fill="F3BEB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FD099C"/>
    <w:rPr>
      <w:color w:val="000000" w:themeColor="text1"/>
    </w:rPr>
    <w:tblPr>
      <w:tblStyleRowBandSize w:val="1"/>
      <w:tblStyleColBandSize w:val="1"/>
      <w:tblBorders>
        <w:top w:val="single" w:sz="24" w:space="0" w:color="E87F72" w:themeColor="accent5"/>
        <w:left w:val="single" w:sz="4" w:space="0" w:color="FFF99C" w:themeColor="accent6"/>
        <w:bottom w:val="single" w:sz="4" w:space="0" w:color="FFF99C" w:themeColor="accent6"/>
        <w:right w:val="single" w:sz="4" w:space="0" w:color="FFF99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E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F7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6E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6E600" w:themeColor="accent6" w:themeShade="99"/>
          <w:insideV w:val="nil"/>
        </w:tcBorders>
        <w:shd w:val="clear" w:color="auto" w:fill="F6E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600" w:themeFill="accent6" w:themeFillShade="99"/>
      </w:tcPr>
    </w:tblStylePr>
    <w:tblStylePr w:type="band1Vert">
      <w:tblPr/>
      <w:tcPr>
        <w:shd w:val="clear" w:color="auto" w:fill="FFFCD7" w:themeFill="accent6" w:themeFillTint="66"/>
      </w:tcPr>
    </w:tblStylePr>
    <w:tblStylePr w:type="band1Horz">
      <w:tblPr/>
      <w:tcPr>
        <w:shd w:val="clear" w:color="auto" w:fill="FFFB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rsid w:val="00FD099C"/>
    <w:rPr>
      <w:sz w:val="16"/>
      <w:szCs w:val="16"/>
      <w:lang w:val="en-GB"/>
    </w:rPr>
  </w:style>
  <w:style w:type="paragraph" w:styleId="Kommentarer">
    <w:name w:val="annotation text"/>
    <w:basedOn w:val="Normal"/>
    <w:link w:val="KommentarerChar"/>
    <w:uiPriority w:val="99"/>
    <w:semiHidden/>
    <w:rsid w:val="00FD099C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099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FD099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099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styleId="Mrklista">
    <w:name w:val="Dark List"/>
    <w:basedOn w:val="Normaltabell"/>
    <w:uiPriority w:val="70"/>
    <w:rsid w:val="00FD099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FD099C"/>
    <w:rPr>
      <w:color w:val="FFFFFF" w:themeColor="background1"/>
    </w:rPr>
    <w:tblPr>
      <w:tblStyleRowBandSize w:val="1"/>
      <w:tblStyleColBandSize w:val="1"/>
    </w:tblPr>
    <w:tcPr>
      <w:shd w:val="clear" w:color="auto" w:fill="0A494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2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736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736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36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3637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FD099C"/>
    <w:rPr>
      <w:color w:val="FFFFFF" w:themeColor="background1"/>
    </w:rPr>
    <w:tblPr>
      <w:tblStyleRowBandSize w:val="1"/>
      <w:tblStyleColBandSize w:val="1"/>
    </w:tblPr>
    <w:tcPr>
      <w:shd w:val="clear" w:color="auto" w:fill="ACCDE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67A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89AD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89AD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9AD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9AD9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FD099C"/>
    <w:rPr>
      <w:color w:val="FFFFFF" w:themeColor="background1"/>
    </w:rPr>
    <w:tblPr>
      <w:tblStyleRowBandSize w:val="1"/>
      <w:tblStyleColBandSize w:val="1"/>
    </w:tblPr>
    <w:tcPr>
      <w:shd w:val="clear" w:color="auto" w:fill="62D69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7B4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B97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B97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B97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B978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FD099C"/>
    <w:rPr>
      <w:color w:val="FFFFFF" w:themeColor="background1"/>
    </w:rPr>
    <w:tblPr>
      <w:tblStyleRowBandSize w:val="1"/>
      <w:tblStyleColBandSize w:val="1"/>
    </w:tblPr>
    <w:tcPr>
      <w:shd w:val="clear" w:color="auto" w:fill="9D9FE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24A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4ED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4ED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4ED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4ED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FD099C"/>
    <w:rPr>
      <w:color w:val="FFFFFF" w:themeColor="background1"/>
    </w:rPr>
    <w:tblPr>
      <w:tblStyleRowBandSize w:val="1"/>
      <w:tblStyleColBandSize w:val="1"/>
    </w:tblPr>
    <w:tcPr>
      <w:shd w:val="clear" w:color="auto" w:fill="E87F7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3251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B3B2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B3B2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3B2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3B27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FD099C"/>
    <w:rPr>
      <w:color w:val="FFFFFF" w:themeColor="background1"/>
    </w:rPr>
    <w:tblPr>
      <w:tblStyleRowBandSize w:val="1"/>
      <w:tblStyleColBandSize w:val="1"/>
    </w:tblPr>
    <w:tcPr>
      <w:shd w:val="clear" w:color="auto" w:fill="FFF99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CB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F23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F23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3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34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rsid w:val="00FD099C"/>
  </w:style>
  <w:style w:type="character" w:customStyle="1" w:styleId="DatumChar">
    <w:name w:val="Datum Char"/>
    <w:basedOn w:val="Standardstycketeckensnitt"/>
    <w:link w:val="Datum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paragraph" w:styleId="Dokumentversikt">
    <w:name w:val="Document Map"/>
    <w:basedOn w:val="Normal"/>
    <w:link w:val="DokumentversiktChar"/>
    <w:uiPriority w:val="99"/>
    <w:semiHidden/>
    <w:rsid w:val="00FD099C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099C"/>
    <w:rPr>
      <w:rFonts w:ascii="Tahoma" w:eastAsia="Times New Roman" w:hAnsi="Tahoma" w:cs="Tahoma"/>
      <w:sz w:val="16"/>
      <w:szCs w:val="16"/>
      <w:lang w:val="en-GB"/>
    </w:rPr>
  </w:style>
  <w:style w:type="character" w:styleId="Betoning">
    <w:name w:val="Emphasis"/>
    <w:basedOn w:val="Standardstycketeckensnitt"/>
    <w:uiPriority w:val="20"/>
    <w:semiHidden/>
    <w:qFormat/>
    <w:rsid w:val="00FD099C"/>
    <w:rPr>
      <w:i/>
      <w:iCs/>
      <w:lang w:val="en-GB"/>
    </w:rPr>
  </w:style>
  <w:style w:type="character" w:styleId="Slutnotsreferens">
    <w:name w:val="endnote reference"/>
    <w:basedOn w:val="Standardstycketeckensnitt"/>
    <w:uiPriority w:val="99"/>
    <w:semiHidden/>
    <w:rsid w:val="00FD099C"/>
    <w:rPr>
      <w:vertAlign w:val="superscript"/>
      <w:lang w:val="en-GB"/>
    </w:rPr>
  </w:style>
  <w:style w:type="paragraph" w:styleId="Slutnotstext">
    <w:name w:val="endnote text"/>
    <w:basedOn w:val="Normal"/>
    <w:link w:val="SlutnotstextChar"/>
    <w:uiPriority w:val="99"/>
    <w:semiHidden/>
    <w:rsid w:val="00FD099C"/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FD099C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lrutntljust">
    <w:name w:val="Grid Table Light"/>
    <w:basedOn w:val="Normaltabell"/>
    <w:uiPriority w:val="40"/>
    <w:rsid w:val="008C7C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nvndHyperlnk">
    <w:name w:val="FollowedHyperlink"/>
    <w:basedOn w:val="Standardstycketeckensnitt"/>
    <w:uiPriority w:val="99"/>
    <w:semiHidden/>
    <w:rsid w:val="00FD099C"/>
    <w:rPr>
      <w:color w:val="0A494A" w:themeColor="followedHyperlink"/>
      <w:u w:val="single"/>
      <w:lang w:val="en-GB"/>
    </w:rPr>
  </w:style>
  <w:style w:type="character" w:styleId="HTML-akronym">
    <w:name w:val="HTML Acronym"/>
    <w:basedOn w:val="Standardstycketeckensnitt"/>
    <w:uiPriority w:val="99"/>
    <w:semiHidden/>
    <w:rsid w:val="00FD099C"/>
    <w:rPr>
      <w:lang w:val="en-GB"/>
    </w:rPr>
  </w:style>
  <w:style w:type="paragraph" w:styleId="HTML-adress">
    <w:name w:val="HTML Address"/>
    <w:basedOn w:val="Normal"/>
    <w:link w:val="HTML-adressChar"/>
    <w:uiPriority w:val="99"/>
    <w:semiHidden/>
    <w:rsid w:val="00FD099C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099C"/>
    <w:rPr>
      <w:rFonts w:ascii="Times New Roman" w:eastAsia="Times New Roman" w:hAnsi="Times New Roman" w:cs="Times New Roman"/>
      <w:i/>
      <w:iCs/>
      <w:lang w:val="en-GB"/>
    </w:rPr>
  </w:style>
  <w:style w:type="character" w:styleId="HTML-citat">
    <w:name w:val="HTML Cite"/>
    <w:basedOn w:val="Standardstycketeckensnitt"/>
    <w:uiPriority w:val="99"/>
    <w:semiHidden/>
    <w:rsid w:val="00FD099C"/>
    <w:rPr>
      <w:i/>
      <w:iCs/>
      <w:lang w:val="en-GB"/>
    </w:rPr>
  </w:style>
  <w:style w:type="character" w:styleId="HTML-kod">
    <w:name w:val="HTML Code"/>
    <w:basedOn w:val="Standardstycketeckensnitt"/>
    <w:uiPriority w:val="99"/>
    <w:semiHidden/>
    <w:rsid w:val="00FD099C"/>
    <w:rPr>
      <w:rFonts w:ascii="Consolas" w:hAnsi="Consolas" w:cs="Consolas"/>
      <w:sz w:val="20"/>
      <w:szCs w:val="20"/>
      <w:lang w:val="en-GB"/>
    </w:rPr>
  </w:style>
  <w:style w:type="character" w:styleId="HTML-definition">
    <w:name w:val="HTML Definition"/>
    <w:basedOn w:val="Standardstycketeckensnitt"/>
    <w:uiPriority w:val="99"/>
    <w:semiHidden/>
    <w:rsid w:val="00FD099C"/>
    <w:rPr>
      <w:i/>
      <w:iCs/>
      <w:lang w:val="en-GB"/>
    </w:rPr>
  </w:style>
  <w:style w:type="character" w:styleId="HTML-tangentbord">
    <w:name w:val="HTML Keyboard"/>
    <w:basedOn w:val="Standardstycketeckensnitt"/>
    <w:uiPriority w:val="99"/>
    <w:semiHidden/>
    <w:rsid w:val="00FD099C"/>
    <w:rPr>
      <w:rFonts w:ascii="Consolas" w:hAnsi="Consolas" w:cs="Consolas"/>
      <w:sz w:val="20"/>
      <w:szCs w:val="20"/>
      <w:lang w:val="en-GB"/>
    </w:rPr>
  </w:style>
  <w:style w:type="paragraph" w:styleId="HTML-frformaterad">
    <w:name w:val="HTML Preformatted"/>
    <w:basedOn w:val="Normal"/>
    <w:link w:val="HTML-frformateradChar"/>
    <w:uiPriority w:val="99"/>
    <w:semiHidden/>
    <w:rsid w:val="00FD099C"/>
    <w:rPr>
      <w:rFonts w:ascii="Consolas" w:hAnsi="Consolas" w:cs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099C"/>
    <w:rPr>
      <w:rFonts w:ascii="Consolas" w:eastAsia="Times New Roman" w:hAnsi="Consolas" w:cs="Consolas"/>
      <w:sz w:val="20"/>
      <w:szCs w:val="20"/>
      <w:lang w:val="en-GB"/>
    </w:rPr>
  </w:style>
  <w:style w:type="character" w:styleId="HTML-exempel">
    <w:name w:val="HTML Sample"/>
    <w:basedOn w:val="Standardstycketeckensnitt"/>
    <w:uiPriority w:val="99"/>
    <w:semiHidden/>
    <w:rsid w:val="00FD099C"/>
    <w:rPr>
      <w:rFonts w:ascii="Consolas" w:hAnsi="Consolas" w:cs="Consolas"/>
      <w:sz w:val="24"/>
      <w:szCs w:val="24"/>
      <w:lang w:val="en-GB"/>
    </w:rPr>
  </w:style>
  <w:style w:type="character" w:styleId="HTML-skrivmaskin">
    <w:name w:val="HTML Typewriter"/>
    <w:basedOn w:val="Standardstycketeckensnitt"/>
    <w:uiPriority w:val="99"/>
    <w:semiHidden/>
    <w:rsid w:val="00FD099C"/>
    <w:rPr>
      <w:rFonts w:ascii="Consolas" w:hAnsi="Consolas" w:cs="Consolas"/>
      <w:sz w:val="20"/>
      <w:szCs w:val="20"/>
      <w:lang w:val="en-GB"/>
    </w:rPr>
  </w:style>
  <w:style w:type="character" w:styleId="HTML-variabel">
    <w:name w:val="HTML Variable"/>
    <w:basedOn w:val="Standardstycketeckensnitt"/>
    <w:uiPriority w:val="99"/>
    <w:semiHidden/>
    <w:rsid w:val="00FD099C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FD099C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FD099C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FD099C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FD099C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FD099C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FD099C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FD099C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FD099C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FD099C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rsid w:val="00FD099C"/>
    <w:rPr>
      <w:rFonts w:asciiTheme="majorHAnsi" w:eastAsiaTheme="majorEastAsia" w:hAnsiTheme="majorHAnsi" w:cstheme="majorBidi"/>
      <w:b/>
      <w:bCs/>
    </w:rPr>
  </w:style>
  <w:style w:type="character" w:styleId="Starkbetoning">
    <w:name w:val="Intense Emphasis"/>
    <w:basedOn w:val="Standardstycketeckensnitt"/>
    <w:uiPriority w:val="21"/>
    <w:semiHidden/>
    <w:qFormat/>
    <w:rsid w:val="00FD099C"/>
    <w:rPr>
      <w:b/>
      <w:bCs/>
      <w:i/>
      <w:iCs/>
      <w:color w:val="0A494A" w:themeColor="accent1"/>
      <w:lang w:val="en-GB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FD099C"/>
    <w:pPr>
      <w:pBdr>
        <w:bottom w:val="single" w:sz="4" w:space="4" w:color="0A494A" w:themeColor="accent1"/>
      </w:pBdr>
      <w:spacing w:before="200" w:after="280"/>
      <w:ind w:left="936" w:right="936"/>
    </w:pPr>
    <w:rPr>
      <w:b/>
      <w:bCs/>
      <w:i/>
      <w:iCs/>
      <w:color w:val="0A494A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7188E"/>
    <w:rPr>
      <w:rFonts w:ascii="Times New Roman" w:eastAsia="Times New Roman" w:hAnsi="Times New Roman" w:cs="Times New Roman"/>
      <w:b/>
      <w:bCs/>
      <w:i/>
      <w:iCs/>
      <w:color w:val="0A494A" w:themeColor="accent1"/>
      <w:lang w:val="en-GB"/>
    </w:rPr>
  </w:style>
  <w:style w:type="character" w:styleId="Starkreferens">
    <w:name w:val="Intense Reference"/>
    <w:basedOn w:val="Standardstycketeckensnitt"/>
    <w:uiPriority w:val="32"/>
    <w:semiHidden/>
    <w:qFormat/>
    <w:rsid w:val="00FD099C"/>
    <w:rPr>
      <w:b/>
      <w:bCs/>
      <w:smallCaps/>
      <w:color w:val="ACCDEC" w:themeColor="accent2"/>
      <w:spacing w:val="5"/>
      <w:u w:val="single"/>
      <w:lang w:val="en-GB"/>
    </w:rPr>
  </w:style>
  <w:style w:type="table" w:styleId="Ljustrutnt">
    <w:name w:val="Light Grid"/>
    <w:basedOn w:val="Normaltabell"/>
    <w:uiPriority w:val="62"/>
    <w:rsid w:val="00FD099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FD099C"/>
    <w:tblPr>
      <w:tblStyleRowBandSize w:val="1"/>
      <w:tblStyleColBandSize w:val="1"/>
      <w:tblBorders>
        <w:top w:val="single" w:sz="8" w:space="0" w:color="0A494A" w:themeColor="accent1"/>
        <w:left w:val="single" w:sz="8" w:space="0" w:color="0A494A" w:themeColor="accent1"/>
        <w:bottom w:val="single" w:sz="8" w:space="0" w:color="0A494A" w:themeColor="accent1"/>
        <w:right w:val="single" w:sz="8" w:space="0" w:color="0A494A" w:themeColor="accent1"/>
        <w:insideH w:val="single" w:sz="8" w:space="0" w:color="0A494A" w:themeColor="accent1"/>
        <w:insideV w:val="single" w:sz="8" w:space="0" w:color="0A494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A494A" w:themeColor="accent1"/>
          <w:left w:val="single" w:sz="8" w:space="0" w:color="0A494A" w:themeColor="accent1"/>
          <w:bottom w:val="single" w:sz="18" w:space="0" w:color="0A494A" w:themeColor="accent1"/>
          <w:right w:val="single" w:sz="8" w:space="0" w:color="0A494A" w:themeColor="accent1"/>
          <w:insideH w:val="nil"/>
          <w:insideV w:val="single" w:sz="8" w:space="0" w:color="0A494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A494A" w:themeColor="accent1"/>
          <w:left w:val="single" w:sz="8" w:space="0" w:color="0A494A" w:themeColor="accent1"/>
          <w:bottom w:val="single" w:sz="8" w:space="0" w:color="0A494A" w:themeColor="accent1"/>
          <w:right w:val="single" w:sz="8" w:space="0" w:color="0A494A" w:themeColor="accent1"/>
          <w:insideH w:val="nil"/>
          <w:insideV w:val="single" w:sz="8" w:space="0" w:color="0A494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A494A" w:themeColor="accent1"/>
          <w:left w:val="single" w:sz="8" w:space="0" w:color="0A494A" w:themeColor="accent1"/>
          <w:bottom w:val="single" w:sz="8" w:space="0" w:color="0A494A" w:themeColor="accent1"/>
          <w:right w:val="single" w:sz="8" w:space="0" w:color="0A494A" w:themeColor="accent1"/>
        </w:tcBorders>
      </w:tcPr>
    </w:tblStylePr>
    <w:tblStylePr w:type="band1Vert">
      <w:tblPr/>
      <w:tcPr>
        <w:tcBorders>
          <w:top w:val="single" w:sz="8" w:space="0" w:color="0A494A" w:themeColor="accent1"/>
          <w:left w:val="single" w:sz="8" w:space="0" w:color="0A494A" w:themeColor="accent1"/>
          <w:bottom w:val="single" w:sz="8" w:space="0" w:color="0A494A" w:themeColor="accent1"/>
          <w:right w:val="single" w:sz="8" w:space="0" w:color="0A494A" w:themeColor="accent1"/>
        </w:tcBorders>
        <w:shd w:val="clear" w:color="auto" w:fill="A2F1F2" w:themeFill="accent1" w:themeFillTint="3F"/>
      </w:tcPr>
    </w:tblStylePr>
    <w:tblStylePr w:type="band1Horz">
      <w:tblPr/>
      <w:tcPr>
        <w:tcBorders>
          <w:top w:val="single" w:sz="8" w:space="0" w:color="0A494A" w:themeColor="accent1"/>
          <w:left w:val="single" w:sz="8" w:space="0" w:color="0A494A" w:themeColor="accent1"/>
          <w:bottom w:val="single" w:sz="8" w:space="0" w:color="0A494A" w:themeColor="accent1"/>
          <w:right w:val="single" w:sz="8" w:space="0" w:color="0A494A" w:themeColor="accent1"/>
          <w:insideV w:val="single" w:sz="8" w:space="0" w:color="0A494A" w:themeColor="accent1"/>
        </w:tcBorders>
        <w:shd w:val="clear" w:color="auto" w:fill="A2F1F2" w:themeFill="accent1" w:themeFillTint="3F"/>
      </w:tcPr>
    </w:tblStylePr>
    <w:tblStylePr w:type="band2Horz">
      <w:tblPr/>
      <w:tcPr>
        <w:tcBorders>
          <w:top w:val="single" w:sz="8" w:space="0" w:color="0A494A" w:themeColor="accent1"/>
          <w:left w:val="single" w:sz="8" w:space="0" w:color="0A494A" w:themeColor="accent1"/>
          <w:bottom w:val="single" w:sz="8" w:space="0" w:color="0A494A" w:themeColor="accent1"/>
          <w:right w:val="single" w:sz="8" w:space="0" w:color="0A494A" w:themeColor="accent1"/>
          <w:insideV w:val="single" w:sz="8" w:space="0" w:color="0A494A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FD099C"/>
    <w:tblPr>
      <w:tblStyleRowBandSize w:val="1"/>
      <w:tblStyleColBandSize w:val="1"/>
      <w:tblBorders>
        <w:top w:val="single" w:sz="8" w:space="0" w:color="ACCDEC" w:themeColor="accent2"/>
        <w:left w:val="single" w:sz="8" w:space="0" w:color="ACCDEC" w:themeColor="accent2"/>
        <w:bottom w:val="single" w:sz="8" w:space="0" w:color="ACCDEC" w:themeColor="accent2"/>
        <w:right w:val="single" w:sz="8" w:space="0" w:color="ACCDEC" w:themeColor="accent2"/>
        <w:insideH w:val="single" w:sz="8" w:space="0" w:color="ACCDEC" w:themeColor="accent2"/>
        <w:insideV w:val="single" w:sz="8" w:space="0" w:color="ACCDE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CDEC" w:themeColor="accent2"/>
          <w:left w:val="single" w:sz="8" w:space="0" w:color="ACCDEC" w:themeColor="accent2"/>
          <w:bottom w:val="single" w:sz="18" w:space="0" w:color="ACCDEC" w:themeColor="accent2"/>
          <w:right w:val="single" w:sz="8" w:space="0" w:color="ACCDEC" w:themeColor="accent2"/>
          <w:insideH w:val="nil"/>
          <w:insideV w:val="single" w:sz="8" w:space="0" w:color="ACCDE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CDEC" w:themeColor="accent2"/>
          <w:left w:val="single" w:sz="8" w:space="0" w:color="ACCDEC" w:themeColor="accent2"/>
          <w:bottom w:val="single" w:sz="8" w:space="0" w:color="ACCDEC" w:themeColor="accent2"/>
          <w:right w:val="single" w:sz="8" w:space="0" w:color="ACCDEC" w:themeColor="accent2"/>
          <w:insideH w:val="nil"/>
          <w:insideV w:val="single" w:sz="8" w:space="0" w:color="ACCDE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CDEC" w:themeColor="accent2"/>
          <w:left w:val="single" w:sz="8" w:space="0" w:color="ACCDEC" w:themeColor="accent2"/>
          <w:bottom w:val="single" w:sz="8" w:space="0" w:color="ACCDEC" w:themeColor="accent2"/>
          <w:right w:val="single" w:sz="8" w:space="0" w:color="ACCDEC" w:themeColor="accent2"/>
        </w:tcBorders>
      </w:tcPr>
    </w:tblStylePr>
    <w:tblStylePr w:type="band1Vert">
      <w:tblPr/>
      <w:tcPr>
        <w:tcBorders>
          <w:top w:val="single" w:sz="8" w:space="0" w:color="ACCDEC" w:themeColor="accent2"/>
          <w:left w:val="single" w:sz="8" w:space="0" w:color="ACCDEC" w:themeColor="accent2"/>
          <w:bottom w:val="single" w:sz="8" w:space="0" w:color="ACCDEC" w:themeColor="accent2"/>
          <w:right w:val="single" w:sz="8" w:space="0" w:color="ACCDEC" w:themeColor="accent2"/>
        </w:tcBorders>
        <w:shd w:val="clear" w:color="auto" w:fill="EAF2FA" w:themeFill="accent2" w:themeFillTint="3F"/>
      </w:tcPr>
    </w:tblStylePr>
    <w:tblStylePr w:type="band1Horz">
      <w:tblPr/>
      <w:tcPr>
        <w:tcBorders>
          <w:top w:val="single" w:sz="8" w:space="0" w:color="ACCDEC" w:themeColor="accent2"/>
          <w:left w:val="single" w:sz="8" w:space="0" w:color="ACCDEC" w:themeColor="accent2"/>
          <w:bottom w:val="single" w:sz="8" w:space="0" w:color="ACCDEC" w:themeColor="accent2"/>
          <w:right w:val="single" w:sz="8" w:space="0" w:color="ACCDEC" w:themeColor="accent2"/>
          <w:insideV w:val="single" w:sz="8" w:space="0" w:color="ACCDEC" w:themeColor="accent2"/>
        </w:tcBorders>
        <w:shd w:val="clear" w:color="auto" w:fill="EAF2FA" w:themeFill="accent2" w:themeFillTint="3F"/>
      </w:tcPr>
    </w:tblStylePr>
    <w:tblStylePr w:type="band2Horz">
      <w:tblPr/>
      <w:tcPr>
        <w:tcBorders>
          <w:top w:val="single" w:sz="8" w:space="0" w:color="ACCDEC" w:themeColor="accent2"/>
          <w:left w:val="single" w:sz="8" w:space="0" w:color="ACCDEC" w:themeColor="accent2"/>
          <w:bottom w:val="single" w:sz="8" w:space="0" w:color="ACCDEC" w:themeColor="accent2"/>
          <w:right w:val="single" w:sz="8" w:space="0" w:color="ACCDEC" w:themeColor="accent2"/>
          <w:insideV w:val="single" w:sz="8" w:space="0" w:color="ACCDEC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FD099C"/>
    <w:tblPr>
      <w:tblStyleRowBandSize w:val="1"/>
      <w:tblStyleColBandSize w:val="1"/>
      <w:tblBorders>
        <w:top w:val="single" w:sz="8" w:space="0" w:color="62D69F" w:themeColor="accent3"/>
        <w:left w:val="single" w:sz="8" w:space="0" w:color="62D69F" w:themeColor="accent3"/>
        <w:bottom w:val="single" w:sz="8" w:space="0" w:color="62D69F" w:themeColor="accent3"/>
        <w:right w:val="single" w:sz="8" w:space="0" w:color="62D69F" w:themeColor="accent3"/>
        <w:insideH w:val="single" w:sz="8" w:space="0" w:color="62D69F" w:themeColor="accent3"/>
        <w:insideV w:val="single" w:sz="8" w:space="0" w:color="62D69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D69F" w:themeColor="accent3"/>
          <w:left w:val="single" w:sz="8" w:space="0" w:color="62D69F" w:themeColor="accent3"/>
          <w:bottom w:val="single" w:sz="18" w:space="0" w:color="62D69F" w:themeColor="accent3"/>
          <w:right w:val="single" w:sz="8" w:space="0" w:color="62D69F" w:themeColor="accent3"/>
          <w:insideH w:val="nil"/>
          <w:insideV w:val="single" w:sz="8" w:space="0" w:color="62D69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D69F" w:themeColor="accent3"/>
          <w:left w:val="single" w:sz="8" w:space="0" w:color="62D69F" w:themeColor="accent3"/>
          <w:bottom w:val="single" w:sz="8" w:space="0" w:color="62D69F" w:themeColor="accent3"/>
          <w:right w:val="single" w:sz="8" w:space="0" w:color="62D69F" w:themeColor="accent3"/>
          <w:insideH w:val="nil"/>
          <w:insideV w:val="single" w:sz="8" w:space="0" w:color="62D69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D69F" w:themeColor="accent3"/>
          <w:left w:val="single" w:sz="8" w:space="0" w:color="62D69F" w:themeColor="accent3"/>
          <w:bottom w:val="single" w:sz="8" w:space="0" w:color="62D69F" w:themeColor="accent3"/>
          <w:right w:val="single" w:sz="8" w:space="0" w:color="62D69F" w:themeColor="accent3"/>
        </w:tcBorders>
      </w:tcPr>
    </w:tblStylePr>
    <w:tblStylePr w:type="band1Vert">
      <w:tblPr/>
      <w:tcPr>
        <w:tcBorders>
          <w:top w:val="single" w:sz="8" w:space="0" w:color="62D69F" w:themeColor="accent3"/>
          <w:left w:val="single" w:sz="8" w:space="0" w:color="62D69F" w:themeColor="accent3"/>
          <w:bottom w:val="single" w:sz="8" w:space="0" w:color="62D69F" w:themeColor="accent3"/>
          <w:right w:val="single" w:sz="8" w:space="0" w:color="62D69F" w:themeColor="accent3"/>
        </w:tcBorders>
        <w:shd w:val="clear" w:color="auto" w:fill="D8F5E7" w:themeFill="accent3" w:themeFillTint="3F"/>
      </w:tcPr>
    </w:tblStylePr>
    <w:tblStylePr w:type="band1Horz">
      <w:tblPr/>
      <w:tcPr>
        <w:tcBorders>
          <w:top w:val="single" w:sz="8" w:space="0" w:color="62D69F" w:themeColor="accent3"/>
          <w:left w:val="single" w:sz="8" w:space="0" w:color="62D69F" w:themeColor="accent3"/>
          <w:bottom w:val="single" w:sz="8" w:space="0" w:color="62D69F" w:themeColor="accent3"/>
          <w:right w:val="single" w:sz="8" w:space="0" w:color="62D69F" w:themeColor="accent3"/>
          <w:insideV w:val="single" w:sz="8" w:space="0" w:color="62D69F" w:themeColor="accent3"/>
        </w:tcBorders>
        <w:shd w:val="clear" w:color="auto" w:fill="D8F5E7" w:themeFill="accent3" w:themeFillTint="3F"/>
      </w:tcPr>
    </w:tblStylePr>
    <w:tblStylePr w:type="band2Horz">
      <w:tblPr/>
      <w:tcPr>
        <w:tcBorders>
          <w:top w:val="single" w:sz="8" w:space="0" w:color="62D69F" w:themeColor="accent3"/>
          <w:left w:val="single" w:sz="8" w:space="0" w:color="62D69F" w:themeColor="accent3"/>
          <w:bottom w:val="single" w:sz="8" w:space="0" w:color="62D69F" w:themeColor="accent3"/>
          <w:right w:val="single" w:sz="8" w:space="0" w:color="62D69F" w:themeColor="accent3"/>
          <w:insideV w:val="single" w:sz="8" w:space="0" w:color="62D69F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FD099C"/>
    <w:tblPr>
      <w:tblStyleRowBandSize w:val="1"/>
      <w:tblStyleColBandSize w:val="1"/>
      <w:tblBorders>
        <w:top w:val="single" w:sz="8" w:space="0" w:color="9D9FEB" w:themeColor="accent4"/>
        <w:left w:val="single" w:sz="8" w:space="0" w:color="9D9FEB" w:themeColor="accent4"/>
        <w:bottom w:val="single" w:sz="8" w:space="0" w:color="9D9FEB" w:themeColor="accent4"/>
        <w:right w:val="single" w:sz="8" w:space="0" w:color="9D9FEB" w:themeColor="accent4"/>
        <w:insideH w:val="single" w:sz="8" w:space="0" w:color="9D9FEB" w:themeColor="accent4"/>
        <w:insideV w:val="single" w:sz="8" w:space="0" w:color="9D9FE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FEB" w:themeColor="accent4"/>
          <w:left w:val="single" w:sz="8" w:space="0" w:color="9D9FEB" w:themeColor="accent4"/>
          <w:bottom w:val="single" w:sz="18" w:space="0" w:color="9D9FEB" w:themeColor="accent4"/>
          <w:right w:val="single" w:sz="8" w:space="0" w:color="9D9FEB" w:themeColor="accent4"/>
          <w:insideH w:val="nil"/>
          <w:insideV w:val="single" w:sz="8" w:space="0" w:color="9D9FE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FEB" w:themeColor="accent4"/>
          <w:left w:val="single" w:sz="8" w:space="0" w:color="9D9FEB" w:themeColor="accent4"/>
          <w:bottom w:val="single" w:sz="8" w:space="0" w:color="9D9FEB" w:themeColor="accent4"/>
          <w:right w:val="single" w:sz="8" w:space="0" w:color="9D9FEB" w:themeColor="accent4"/>
          <w:insideH w:val="nil"/>
          <w:insideV w:val="single" w:sz="8" w:space="0" w:color="9D9FE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FEB" w:themeColor="accent4"/>
          <w:left w:val="single" w:sz="8" w:space="0" w:color="9D9FEB" w:themeColor="accent4"/>
          <w:bottom w:val="single" w:sz="8" w:space="0" w:color="9D9FEB" w:themeColor="accent4"/>
          <w:right w:val="single" w:sz="8" w:space="0" w:color="9D9FEB" w:themeColor="accent4"/>
        </w:tcBorders>
      </w:tcPr>
    </w:tblStylePr>
    <w:tblStylePr w:type="band1Vert">
      <w:tblPr/>
      <w:tcPr>
        <w:tcBorders>
          <w:top w:val="single" w:sz="8" w:space="0" w:color="9D9FEB" w:themeColor="accent4"/>
          <w:left w:val="single" w:sz="8" w:space="0" w:color="9D9FEB" w:themeColor="accent4"/>
          <w:bottom w:val="single" w:sz="8" w:space="0" w:color="9D9FEB" w:themeColor="accent4"/>
          <w:right w:val="single" w:sz="8" w:space="0" w:color="9D9FEB" w:themeColor="accent4"/>
        </w:tcBorders>
        <w:shd w:val="clear" w:color="auto" w:fill="E6E6FA" w:themeFill="accent4" w:themeFillTint="3F"/>
      </w:tcPr>
    </w:tblStylePr>
    <w:tblStylePr w:type="band1Horz">
      <w:tblPr/>
      <w:tcPr>
        <w:tcBorders>
          <w:top w:val="single" w:sz="8" w:space="0" w:color="9D9FEB" w:themeColor="accent4"/>
          <w:left w:val="single" w:sz="8" w:space="0" w:color="9D9FEB" w:themeColor="accent4"/>
          <w:bottom w:val="single" w:sz="8" w:space="0" w:color="9D9FEB" w:themeColor="accent4"/>
          <w:right w:val="single" w:sz="8" w:space="0" w:color="9D9FEB" w:themeColor="accent4"/>
          <w:insideV w:val="single" w:sz="8" w:space="0" w:color="9D9FEB" w:themeColor="accent4"/>
        </w:tcBorders>
        <w:shd w:val="clear" w:color="auto" w:fill="E6E6FA" w:themeFill="accent4" w:themeFillTint="3F"/>
      </w:tcPr>
    </w:tblStylePr>
    <w:tblStylePr w:type="band2Horz">
      <w:tblPr/>
      <w:tcPr>
        <w:tcBorders>
          <w:top w:val="single" w:sz="8" w:space="0" w:color="9D9FEB" w:themeColor="accent4"/>
          <w:left w:val="single" w:sz="8" w:space="0" w:color="9D9FEB" w:themeColor="accent4"/>
          <w:bottom w:val="single" w:sz="8" w:space="0" w:color="9D9FEB" w:themeColor="accent4"/>
          <w:right w:val="single" w:sz="8" w:space="0" w:color="9D9FEB" w:themeColor="accent4"/>
          <w:insideV w:val="single" w:sz="8" w:space="0" w:color="9D9FEB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FD099C"/>
    <w:tblPr>
      <w:tblStyleRowBandSize w:val="1"/>
      <w:tblStyleColBandSize w:val="1"/>
      <w:tblBorders>
        <w:top w:val="single" w:sz="8" w:space="0" w:color="E87F72" w:themeColor="accent5"/>
        <w:left w:val="single" w:sz="8" w:space="0" w:color="E87F72" w:themeColor="accent5"/>
        <w:bottom w:val="single" w:sz="8" w:space="0" w:color="E87F72" w:themeColor="accent5"/>
        <w:right w:val="single" w:sz="8" w:space="0" w:color="E87F72" w:themeColor="accent5"/>
        <w:insideH w:val="single" w:sz="8" w:space="0" w:color="E87F72" w:themeColor="accent5"/>
        <w:insideV w:val="single" w:sz="8" w:space="0" w:color="E87F7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F72" w:themeColor="accent5"/>
          <w:left w:val="single" w:sz="8" w:space="0" w:color="E87F72" w:themeColor="accent5"/>
          <w:bottom w:val="single" w:sz="18" w:space="0" w:color="E87F72" w:themeColor="accent5"/>
          <w:right w:val="single" w:sz="8" w:space="0" w:color="E87F72" w:themeColor="accent5"/>
          <w:insideH w:val="nil"/>
          <w:insideV w:val="single" w:sz="8" w:space="0" w:color="E87F7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F72" w:themeColor="accent5"/>
          <w:left w:val="single" w:sz="8" w:space="0" w:color="E87F72" w:themeColor="accent5"/>
          <w:bottom w:val="single" w:sz="8" w:space="0" w:color="E87F72" w:themeColor="accent5"/>
          <w:right w:val="single" w:sz="8" w:space="0" w:color="E87F72" w:themeColor="accent5"/>
          <w:insideH w:val="nil"/>
          <w:insideV w:val="single" w:sz="8" w:space="0" w:color="E87F7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F72" w:themeColor="accent5"/>
          <w:left w:val="single" w:sz="8" w:space="0" w:color="E87F72" w:themeColor="accent5"/>
          <w:bottom w:val="single" w:sz="8" w:space="0" w:color="E87F72" w:themeColor="accent5"/>
          <w:right w:val="single" w:sz="8" w:space="0" w:color="E87F72" w:themeColor="accent5"/>
        </w:tcBorders>
      </w:tcPr>
    </w:tblStylePr>
    <w:tblStylePr w:type="band1Vert">
      <w:tblPr/>
      <w:tcPr>
        <w:tcBorders>
          <w:top w:val="single" w:sz="8" w:space="0" w:color="E87F72" w:themeColor="accent5"/>
          <w:left w:val="single" w:sz="8" w:space="0" w:color="E87F72" w:themeColor="accent5"/>
          <w:bottom w:val="single" w:sz="8" w:space="0" w:color="E87F72" w:themeColor="accent5"/>
          <w:right w:val="single" w:sz="8" w:space="0" w:color="E87F72" w:themeColor="accent5"/>
        </w:tcBorders>
        <w:shd w:val="clear" w:color="auto" w:fill="F9DFDC" w:themeFill="accent5" w:themeFillTint="3F"/>
      </w:tcPr>
    </w:tblStylePr>
    <w:tblStylePr w:type="band1Horz">
      <w:tblPr/>
      <w:tcPr>
        <w:tcBorders>
          <w:top w:val="single" w:sz="8" w:space="0" w:color="E87F72" w:themeColor="accent5"/>
          <w:left w:val="single" w:sz="8" w:space="0" w:color="E87F72" w:themeColor="accent5"/>
          <w:bottom w:val="single" w:sz="8" w:space="0" w:color="E87F72" w:themeColor="accent5"/>
          <w:right w:val="single" w:sz="8" w:space="0" w:color="E87F72" w:themeColor="accent5"/>
          <w:insideV w:val="single" w:sz="8" w:space="0" w:color="E87F72" w:themeColor="accent5"/>
        </w:tcBorders>
        <w:shd w:val="clear" w:color="auto" w:fill="F9DFDC" w:themeFill="accent5" w:themeFillTint="3F"/>
      </w:tcPr>
    </w:tblStylePr>
    <w:tblStylePr w:type="band2Horz">
      <w:tblPr/>
      <w:tcPr>
        <w:tcBorders>
          <w:top w:val="single" w:sz="8" w:space="0" w:color="E87F72" w:themeColor="accent5"/>
          <w:left w:val="single" w:sz="8" w:space="0" w:color="E87F72" w:themeColor="accent5"/>
          <w:bottom w:val="single" w:sz="8" w:space="0" w:color="E87F72" w:themeColor="accent5"/>
          <w:right w:val="single" w:sz="8" w:space="0" w:color="E87F72" w:themeColor="accent5"/>
          <w:insideV w:val="single" w:sz="8" w:space="0" w:color="E87F72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FD099C"/>
    <w:tblPr>
      <w:tblStyleRowBandSize w:val="1"/>
      <w:tblStyleColBandSize w:val="1"/>
      <w:tblBorders>
        <w:top w:val="single" w:sz="8" w:space="0" w:color="FFF99C" w:themeColor="accent6"/>
        <w:left w:val="single" w:sz="8" w:space="0" w:color="FFF99C" w:themeColor="accent6"/>
        <w:bottom w:val="single" w:sz="8" w:space="0" w:color="FFF99C" w:themeColor="accent6"/>
        <w:right w:val="single" w:sz="8" w:space="0" w:color="FFF99C" w:themeColor="accent6"/>
        <w:insideH w:val="single" w:sz="8" w:space="0" w:color="FFF99C" w:themeColor="accent6"/>
        <w:insideV w:val="single" w:sz="8" w:space="0" w:color="FFF99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99C" w:themeColor="accent6"/>
          <w:left w:val="single" w:sz="8" w:space="0" w:color="FFF99C" w:themeColor="accent6"/>
          <w:bottom w:val="single" w:sz="18" w:space="0" w:color="FFF99C" w:themeColor="accent6"/>
          <w:right w:val="single" w:sz="8" w:space="0" w:color="FFF99C" w:themeColor="accent6"/>
          <w:insideH w:val="nil"/>
          <w:insideV w:val="single" w:sz="8" w:space="0" w:color="FFF99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99C" w:themeColor="accent6"/>
          <w:left w:val="single" w:sz="8" w:space="0" w:color="FFF99C" w:themeColor="accent6"/>
          <w:bottom w:val="single" w:sz="8" w:space="0" w:color="FFF99C" w:themeColor="accent6"/>
          <w:right w:val="single" w:sz="8" w:space="0" w:color="FFF99C" w:themeColor="accent6"/>
          <w:insideH w:val="nil"/>
          <w:insideV w:val="single" w:sz="8" w:space="0" w:color="FFF99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99C" w:themeColor="accent6"/>
          <w:left w:val="single" w:sz="8" w:space="0" w:color="FFF99C" w:themeColor="accent6"/>
          <w:bottom w:val="single" w:sz="8" w:space="0" w:color="FFF99C" w:themeColor="accent6"/>
          <w:right w:val="single" w:sz="8" w:space="0" w:color="FFF99C" w:themeColor="accent6"/>
        </w:tcBorders>
      </w:tcPr>
    </w:tblStylePr>
    <w:tblStylePr w:type="band1Vert">
      <w:tblPr/>
      <w:tcPr>
        <w:tcBorders>
          <w:top w:val="single" w:sz="8" w:space="0" w:color="FFF99C" w:themeColor="accent6"/>
          <w:left w:val="single" w:sz="8" w:space="0" w:color="FFF99C" w:themeColor="accent6"/>
          <w:bottom w:val="single" w:sz="8" w:space="0" w:color="FFF99C" w:themeColor="accent6"/>
          <w:right w:val="single" w:sz="8" w:space="0" w:color="FFF99C" w:themeColor="accent6"/>
        </w:tcBorders>
        <w:shd w:val="clear" w:color="auto" w:fill="FFFDE6" w:themeFill="accent6" w:themeFillTint="3F"/>
      </w:tcPr>
    </w:tblStylePr>
    <w:tblStylePr w:type="band1Horz">
      <w:tblPr/>
      <w:tcPr>
        <w:tcBorders>
          <w:top w:val="single" w:sz="8" w:space="0" w:color="FFF99C" w:themeColor="accent6"/>
          <w:left w:val="single" w:sz="8" w:space="0" w:color="FFF99C" w:themeColor="accent6"/>
          <w:bottom w:val="single" w:sz="8" w:space="0" w:color="FFF99C" w:themeColor="accent6"/>
          <w:right w:val="single" w:sz="8" w:space="0" w:color="FFF99C" w:themeColor="accent6"/>
          <w:insideV w:val="single" w:sz="8" w:space="0" w:color="FFF99C" w:themeColor="accent6"/>
        </w:tcBorders>
        <w:shd w:val="clear" w:color="auto" w:fill="FFFDE6" w:themeFill="accent6" w:themeFillTint="3F"/>
      </w:tcPr>
    </w:tblStylePr>
    <w:tblStylePr w:type="band2Horz">
      <w:tblPr/>
      <w:tcPr>
        <w:tcBorders>
          <w:top w:val="single" w:sz="8" w:space="0" w:color="FFF99C" w:themeColor="accent6"/>
          <w:left w:val="single" w:sz="8" w:space="0" w:color="FFF99C" w:themeColor="accent6"/>
          <w:bottom w:val="single" w:sz="8" w:space="0" w:color="FFF99C" w:themeColor="accent6"/>
          <w:right w:val="single" w:sz="8" w:space="0" w:color="FFF99C" w:themeColor="accent6"/>
          <w:insideV w:val="single" w:sz="8" w:space="0" w:color="FFF99C" w:themeColor="accent6"/>
        </w:tcBorders>
      </w:tcPr>
    </w:tblStylePr>
  </w:style>
  <w:style w:type="table" w:styleId="Ljuslista">
    <w:name w:val="Light List"/>
    <w:basedOn w:val="Normaltabell"/>
    <w:uiPriority w:val="61"/>
    <w:rsid w:val="00FD099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2">
    <w:name w:val="Light List Accent 2"/>
    <w:basedOn w:val="Normaltabell"/>
    <w:uiPriority w:val="61"/>
    <w:rsid w:val="00FD099C"/>
    <w:tblPr>
      <w:tblStyleRowBandSize w:val="1"/>
      <w:tblStyleColBandSize w:val="1"/>
      <w:tblBorders>
        <w:top w:val="single" w:sz="8" w:space="0" w:color="ACCDEC" w:themeColor="accent2"/>
        <w:left w:val="single" w:sz="8" w:space="0" w:color="ACCDEC" w:themeColor="accent2"/>
        <w:bottom w:val="single" w:sz="8" w:space="0" w:color="ACCDEC" w:themeColor="accent2"/>
        <w:right w:val="single" w:sz="8" w:space="0" w:color="ACCDE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CDE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CDEC" w:themeColor="accent2"/>
          <w:left w:val="single" w:sz="8" w:space="0" w:color="ACCDEC" w:themeColor="accent2"/>
          <w:bottom w:val="single" w:sz="8" w:space="0" w:color="ACCDEC" w:themeColor="accent2"/>
          <w:right w:val="single" w:sz="8" w:space="0" w:color="ACCDE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CDEC" w:themeColor="accent2"/>
          <w:left w:val="single" w:sz="8" w:space="0" w:color="ACCDEC" w:themeColor="accent2"/>
          <w:bottom w:val="single" w:sz="8" w:space="0" w:color="ACCDEC" w:themeColor="accent2"/>
          <w:right w:val="single" w:sz="8" w:space="0" w:color="ACCDEC" w:themeColor="accent2"/>
        </w:tcBorders>
      </w:tcPr>
    </w:tblStylePr>
    <w:tblStylePr w:type="band1Horz">
      <w:tblPr/>
      <w:tcPr>
        <w:tcBorders>
          <w:top w:val="single" w:sz="8" w:space="0" w:color="ACCDEC" w:themeColor="accent2"/>
          <w:left w:val="single" w:sz="8" w:space="0" w:color="ACCDEC" w:themeColor="accent2"/>
          <w:bottom w:val="single" w:sz="8" w:space="0" w:color="ACCDEC" w:themeColor="accent2"/>
          <w:right w:val="single" w:sz="8" w:space="0" w:color="ACCDEC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FD099C"/>
    <w:tblPr>
      <w:tblStyleRowBandSize w:val="1"/>
      <w:tblStyleColBandSize w:val="1"/>
      <w:tblBorders>
        <w:top w:val="single" w:sz="8" w:space="0" w:color="62D69F" w:themeColor="accent3"/>
        <w:left w:val="single" w:sz="8" w:space="0" w:color="62D69F" w:themeColor="accent3"/>
        <w:bottom w:val="single" w:sz="8" w:space="0" w:color="62D69F" w:themeColor="accent3"/>
        <w:right w:val="single" w:sz="8" w:space="0" w:color="62D69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D69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D69F" w:themeColor="accent3"/>
          <w:left w:val="single" w:sz="8" w:space="0" w:color="62D69F" w:themeColor="accent3"/>
          <w:bottom w:val="single" w:sz="8" w:space="0" w:color="62D69F" w:themeColor="accent3"/>
          <w:right w:val="single" w:sz="8" w:space="0" w:color="62D69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D69F" w:themeColor="accent3"/>
          <w:left w:val="single" w:sz="8" w:space="0" w:color="62D69F" w:themeColor="accent3"/>
          <w:bottom w:val="single" w:sz="8" w:space="0" w:color="62D69F" w:themeColor="accent3"/>
          <w:right w:val="single" w:sz="8" w:space="0" w:color="62D69F" w:themeColor="accent3"/>
        </w:tcBorders>
      </w:tcPr>
    </w:tblStylePr>
    <w:tblStylePr w:type="band1Horz">
      <w:tblPr/>
      <w:tcPr>
        <w:tcBorders>
          <w:top w:val="single" w:sz="8" w:space="0" w:color="62D69F" w:themeColor="accent3"/>
          <w:left w:val="single" w:sz="8" w:space="0" w:color="62D69F" w:themeColor="accent3"/>
          <w:bottom w:val="single" w:sz="8" w:space="0" w:color="62D69F" w:themeColor="accent3"/>
          <w:right w:val="single" w:sz="8" w:space="0" w:color="62D69F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FD099C"/>
    <w:tblPr>
      <w:tblStyleRowBandSize w:val="1"/>
      <w:tblStyleColBandSize w:val="1"/>
      <w:tblBorders>
        <w:top w:val="single" w:sz="8" w:space="0" w:color="9D9FEB" w:themeColor="accent4"/>
        <w:left w:val="single" w:sz="8" w:space="0" w:color="9D9FEB" w:themeColor="accent4"/>
        <w:bottom w:val="single" w:sz="8" w:space="0" w:color="9D9FEB" w:themeColor="accent4"/>
        <w:right w:val="single" w:sz="8" w:space="0" w:color="9D9FE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FE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FEB" w:themeColor="accent4"/>
          <w:left w:val="single" w:sz="8" w:space="0" w:color="9D9FEB" w:themeColor="accent4"/>
          <w:bottom w:val="single" w:sz="8" w:space="0" w:color="9D9FEB" w:themeColor="accent4"/>
          <w:right w:val="single" w:sz="8" w:space="0" w:color="9D9FE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FEB" w:themeColor="accent4"/>
          <w:left w:val="single" w:sz="8" w:space="0" w:color="9D9FEB" w:themeColor="accent4"/>
          <w:bottom w:val="single" w:sz="8" w:space="0" w:color="9D9FEB" w:themeColor="accent4"/>
          <w:right w:val="single" w:sz="8" w:space="0" w:color="9D9FEB" w:themeColor="accent4"/>
        </w:tcBorders>
      </w:tcPr>
    </w:tblStylePr>
    <w:tblStylePr w:type="band1Horz">
      <w:tblPr/>
      <w:tcPr>
        <w:tcBorders>
          <w:top w:val="single" w:sz="8" w:space="0" w:color="9D9FEB" w:themeColor="accent4"/>
          <w:left w:val="single" w:sz="8" w:space="0" w:color="9D9FEB" w:themeColor="accent4"/>
          <w:bottom w:val="single" w:sz="8" w:space="0" w:color="9D9FEB" w:themeColor="accent4"/>
          <w:right w:val="single" w:sz="8" w:space="0" w:color="9D9FEB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FD099C"/>
    <w:tblPr>
      <w:tblStyleRowBandSize w:val="1"/>
      <w:tblStyleColBandSize w:val="1"/>
      <w:tblBorders>
        <w:top w:val="single" w:sz="8" w:space="0" w:color="E87F72" w:themeColor="accent5"/>
        <w:left w:val="single" w:sz="8" w:space="0" w:color="E87F72" w:themeColor="accent5"/>
        <w:bottom w:val="single" w:sz="8" w:space="0" w:color="E87F72" w:themeColor="accent5"/>
        <w:right w:val="single" w:sz="8" w:space="0" w:color="E87F7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F7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F72" w:themeColor="accent5"/>
          <w:left w:val="single" w:sz="8" w:space="0" w:color="E87F72" w:themeColor="accent5"/>
          <w:bottom w:val="single" w:sz="8" w:space="0" w:color="E87F72" w:themeColor="accent5"/>
          <w:right w:val="single" w:sz="8" w:space="0" w:color="E87F7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F72" w:themeColor="accent5"/>
          <w:left w:val="single" w:sz="8" w:space="0" w:color="E87F72" w:themeColor="accent5"/>
          <w:bottom w:val="single" w:sz="8" w:space="0" w:color="E87F72" w:themeColor="accent5"/>
          <w:right w:val="single" w:sz="8" w:space="0" w:color="E87F72" w:themeColor="accent5"/>
        </w:tcBorders>
      </w:tcPr>
    </w:tblStylePr>
    <w:tblStylePr w:type="band1Horz">
      <w:tblPr/>
      <w:tcPr>
        <w:tcBorders>
          <w:top w:val="single" w:sz="8" w:space="0" w:color="E87F72" w:themeColor="accent5"/>
          <w:left w:val="single" w:sz="8" w:space="0" w:color="E87F72" w:themeColor="accent5"/>
          <w:bottom w:val="single" w:sz="8" w:space="0" w:color="E87F72" w:themeColor="accent5"/>
          <w:right w:val="single" w:sz="8" w:space="0" w:color="E87F72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FD099C"/>
    <w:tblPr>
      <w:tblStyleRowBandSize w:val="1"/>
      <w:tblStyleColBandSize w:val="1"/>
      <w:tblBorders>
        <w:top w:val="single" w:sz="8" w:space="0" w:color="FFF99C" w:themeColor="accent6"/>
        <w:left w:val="single" w:sz="8" w:space="0" w:color="FFF99C" w:themeColor="accent6"/>
        <w:bottom w:val="single" w:sz="8" w:space="0" w:color="FFF99C" w:themeColor="accent6"/>
        <w:right w:val="single" w:sz="8" w:space="0" w:color="FFF99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9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99C" w:themeColor="accent6"/>
          <w:left w:val="single" w:sz="8" w:space="0" w:color="FFF99C" w:themeColor="accent6"/>
          <w:bottom w:val="single" w:sz="8" w:space="0" w:color="FFF99C" w:themeColor="accent6"/>
          <w:right w:val="single" w:sz="8" w:space="0" w:color="FFF9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99C" w:themeColor="accent6"/>
          <w:left w:val="single" w:sz="8" w:space="0" w:color="FFF99C" w:themeColor="accent6"/>
          <w:bottom w:val="single" w:sz="8" w:space="0" w:color="FFF99C" w:themeColor="accent6"/>
          <w:right w:val="single" w:sz="8" w:space="0" w:color="FFF99C" w:themeColor="accent6"/>
        </w:tcBorders>
      </w:tcPr>
    </w:tblStylePr>
    <w:tblStylePr w:type="band1Horz">
      <w:tblPr/>
      <w:tcPr>
        <w:tcBorders>
          <w:top w:val="single" w:sz="8" w:space="0" w:color="FFF99C" w:themeColor="accent6"/>
          <w:left w:val="single" w:sz="8" w:space="0" w:color="FFF99C" w:themeColor="accent6"/>
          <w:bottom w:val="single" w:sz="8" w:space="0" w:color="FFF99C" w:themeColor="accent6"/>
          <w:right w:val="single" w:sz="8" w:space="0" w:color="FFF99C" w:themeColor="accent6"/>
        </w:tcBorders>
      </w:tcPr>
    </w:tblStylePr>
  </w:style>
  <w:style w:type="table" w:styleId="Ljusskuggning">
    <w:name w:val="Light Shading"/>
    <w:basedOn w:val="Normaltabell"/>
    <w:uiPriority w:val="60"/>
    <w:rsid w:val="00FD099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D099C"/>
    <w:rPr>
      <w:color w:val="073637" w:themeColor="accent1" w:themeShade="BF"/>
    </w:rPr>
    <w:tblPr>
      <w:tblStyleRowBandSize w:val="1"/>
      <w:tblStyleColBandSize w:val="1"/>
      <w:tblBorders>
        <w:top w:val="single" w:sz="8" w:space="0" w:color="0A494A" w:themeColor="accent1"/>
        <w:bottom w:val="single" w:sz="8" w:space="0" w:color="0A494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494A" w:themeColor="accent1"/>
          <w:left w:val="nil"/>
          <w:bottom w:val="single" w:sz="8" w:space="0" w:color="0A494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494A" w:themeColor="accent1"/>
          <w:left w:val="nil"/>
          <w:bottom w:val="single" w:sz="8" w:space="0" w:color="0A494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1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1F2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D099C"/>
    <w:rPr>
      <w:color w:val="589AD9" w:themeColor="accent2" w:themeShade="BF"/>
    </w:rPr>
    <w:tblPr>
      <w:tblStyleRowBandSize w:val="1"/>
      <w:tblStyleColBandSize w:val="1"/>
      <w:tblBorders>
        <w:top w:val="single" w:sz="8" w:space="0" w:color="ACCDEC" w:themeColor="accent2"/>
        <w:bottom w:val="single" w:sz="8" w:space="0" w:color="ACCDE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CDEC" w:themeColor="accent2"/>
          <w:left w:val="nil"/>
          <w:bottom w:val="single" w:sz="8" w:space="0" w:color="ACCDE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CDEC" w:themeColor="accent2"/>
          <w:left w:val="nil"/>
          <w:bottom w:val="single" w:sz="8" w:space="0" w:color="ACCDE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2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2F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D099C"/>
    <w:rPr>
      <w:color w:val="30B978" w:themeColor="accent3" w:themeShade="BF"/>
    </w:rPr>
    <w:tblPr>
      <w:tblStyleRowBandSize w:val="1"/>
      <w:tblStyleColBandSize w:val="1"/>
      <w:tblBorders>
        <w:top w:val="single" w:sz="8" w:space="0" w:color="62D69F" w:themeColor="accent3"/>
        <w:bottom w:val="single" w:sz="8" w:space="0" w:color="62D69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D69F" w:themeColor="accent3"/>
          <w:left w:val="nil"/>
          <w:bottom w:val="single" w:sz="8" w:space="0" w:color="62D69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D69F" w:themeColor="accent3"/>
          <w:left w:val="nil"/>
          <w:bottom w:val="single" w:sz="8" w:space="0" w:color="62D69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5E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5E7" w:themeFill="accent3" w:themeFillTint="3F"/>
      </w:tcPr>
    </w:tblStylePr>
  </w:style>
  <w:style w:type="table" w:styleId="Ljusskuggning-dekorfrg5">
    <w:name w:val="Light Shading Accent 5"/>
    <w:basedOn w:val="Normaltabell"/>
    <w:uiPriority w:val="60"/>
    <w:rsid w:val="00FD099C"/>
    <w:rPr>
      <w:color w:val="DB3B27" w:themeColor="accent5" w:themeShade="BF"/>
    </w:rPr>
    <w:tblPr>
      <w:tblStyleRowBandSize w:val="1"/>
      <w:tblStyleColBandSize w:val="1"/>
      <w:tblBorders>
        <w:top w:val="single" w:sz="8" w:space="0" w:color="E87F72" w:themeColor="accent5"/>
        <w:bottom w:val="single" w:sz="8" w:space="0" w:color="E87F7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F72" w:themeColor="accent5"/>
          <w:left w:val="nil"/>
          <w:bottom w:val="single" w:sz="8" w:space="0" w:color="E87F7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F72" w:themeColor="accent5"/>
          <w:left w:val="nil"/>
          <w:bottom w:val="single" w:sz="8" w:space="0" w:color="E87F7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F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FDC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D099C"/>
    <w:rPr>
      <w:color w:val="FFF234" w:themeColor="accent6" w:themeShade="BF"/>
    </w:rPr>
    <w:tblPr>
      <w:tblStyleRowBandSize w:val="1"/>
      <w:tblStyleColBandSize w:val="1"/>
      <w:tblBorders>
        <w:top w:val="single" w:sz="8" w:space="0" w:color="FFF99C" w:themeColor="accent6"/>
        <w:bottom w:val="single" w:sz="8" w:space="0" w:color="FFF99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99C" w:themeColor="accent6"/>
          <w:left w:val="nil"/>
          <w:bottom w:val="single" w:sz="8" w:space="0" w:color="FFF99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99C" w:themeColor="accent6"/>
          <w:left w:val="nil"/>
          <w:bottom w:val="single" w:sz="8" w:space="0" w:color="FFF99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E6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rsid w:val="00FD099C"/>
    <w:rPr>
      <w:lang w:val="en-GB"/>
    </w:rPr>
  </w:style>
  <w:style w:type="paragraph" w:styleId="Lista">
    <w:name w:val="List"/>
    <w:basedOn w:val="Normal"/>
    <w:uiPriority w:val="99"/>
    <w:semiHidden/>
    <w:rsid w:val="00FD099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FD099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FD099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FD099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FD099C"/>
    <w:pPr>
      <w:ind w:left="1415" w:hanging="283"/>
      <w:contextualSpacing/>
    </w:pPr>
  </w:style>
  <w:style w:type="paragraph" w:customStyle="1" w:styleId="ListBullet1ListBullet">
    <w:name w:val="List Bullet 1  (List Bullet)"/>
    <w:basedOn w:val="Normal"/>
    <w:uiPriority w:val="7"/>
    <w:semiHidden/>
    <w:rsid w:val="00FD099C"/>
    <w:pPr>
      <w:numPr>
        <w:numId w:val="4"/>
      </w:numPr>
    </w:pPr>
  </w:style>
  <w:style w:type="paragraph" w:customStyle="1" w:styleId="ListBullet1-Indent">
    <w:name w:val="List Bullet 1 - Indent"/>
    <w:uiPriority w:val="12"/>
    <w:semiHidden/>
    <w:qFormat/>
    <w:rsid w:val="00FD099C"/>
    <w:pPr>
      <w:numPr>
        <w:numId w:val="1"/>
      </w:numPr>
      <w:spacing w:before="120" w:after="120"/>
    </w:pPr>
  </w:style>
  <w:style w:type="paragraph" w:customStyle="1" w:styleId="ListBullet2-Indent">
    <w:name w:val="List Bullet 2 - Indent"/>
    <w:basedOn w:val="Normal"/>
    <w:uiPriority w:val="12"/>
    <w:semiHidden/>
    <w:qFormat/>
    <w:rsid w:val="00FD099C"/>
    <w:pPr>
      <w:numPr>
        <w:ilvl w:val="1"/>
        <w:numId w:val="1"/>
      </w:numPr>
      <w:spacing w:after="120"/>
    </w:pPr>
  </w:style>
  <w:style w:type="paragraph" w:styleId="Punktlista4">
    <w:name w:val="List Bullet 4"/>
    <w:basedOn w:val="Normal"/>
    <w:uiPriority w:val="99"/>
    <w:semiHidden/>
    <w:rsid w:val="00FD099C"/>
    <w:pPr>
      <w:numPr>
        <w:numId w:val="2"/>
      </w:numPr>
      <w:contextualSpacing/>
    </w:pPr>
  </w:style>
  <w:style w:type="paragraph" w:styleId="Punktlista5">
    <w:name w:val="List Bullet 5"/>
    <w:basedOn w:val="Normal"/>
    <w:uiPriority w:val="99"/>
    <w:semiHidden/>
    <w:rsid w:val="00FD099C"/>
    <w:pPr>
      <w:numPr>
        <w:numId w:val="3"/>
      </w:numPr>
      <w:contextualSpacing/>
    </w:pPr>
  </w:style>
  <w:style w:type="paragraph" w:styleId="Listafortstt">
    <w:name w:val="List Continue"/>
    <w:basedOn w:val="Normal"/>
    <w:uiPriority w:val="99"/>
    <w:semiHidden/>
    <w:rsid w:val="00FD099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rsid w:val="00FD099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rsid w:val="00FD099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rsid w:val="00FD099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rsid w:val="00FD099C"/>
    <w:pPr>
      <w:spacing w:after="120"/>
      <w:ind w:left="1415"/>
      <w:contextualSpacing/>
    </w:pPr>
  </w:style>
  <w:style w:type="paragraph" w:styleId="Numreradlista2">
    <w:name w:val="List Number 2"/>
    <w:basedOn w:val="Normal"/>
    <w:uiPriority w:val="99"/>
    <w:semiHidden/>
    <w:rsid w:val="00FD099C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FD099C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FD099C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FD099C"/>
    <w:pPr>
      <w:numPr>
        <w:numId w:val="9"/>
      </w:numPr>
      <w:contextualSpacing/>
    </w:pPr>
  </w:style>
  <w:style w:type="paragraph" w:styleId="Liststycke">
    <w:name w:val="List Paragraph"/>
    <w:basedOn w:val="Normal"/>
    <w:uiPriority w:val="34"/>
    <w:semiHidden/>
    <w:qFormat/>
    <w:rsid w:val="00FD099C"/>
    <w:pPr>
      <w:ind w:left="720"/>
      <w:contextualSpacing/>
    </w:pPr>
  </w:style>
  <w:style w:type="paragraph" w:styleId="Makrotext">
    <w:name w:val="macro"/>
    <w:link w:val="MakrotextChar"/>
    <w:uiPriority w:val="99"/>
    <w:semiHidden/>
    <w:rsid w:val="00FD09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GB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099C"/>
    <w:rPr>
      <w:rFonts w:ascii="Consolas" w:hAnsi="Consolas" w:cs="Consolas"/>
      <w:sz w:val="20"/>
      <w:szCs w:val="20"/>
      <w:lang w:val="en-GB"/>
    </w:rPr>
  </w:style>
  <w:style w:type="table" w:styleId="Mellanmrktrutnt1">
    <w:name w:val="Medium Grid 1"/>
    <w:basedOn w:val="Normaltabell"/>
    <w:uiPriority w:val="67"/>
    <w:rsid w:val="00FD099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FD099C"/>
    <w:tblPr>
      <w:tblStyleRowBandSize w:val="1"/>
      <w:tblStyleColBandSize w:val="1"/>
      <w:tblBorders>
        <w:top w:val="single" w:sz="8" w:space="0" w:color="16A5A7" w:themeColor="accent1" w:themeTint="BF"/>
        <w:left w:val="single" w:sz="8" w:space="0" w:color="16A5A7" w:themeColor="accent1" w:themeTint="BF"/>
        <w:bottom w:val="single" w:sz="8" w:space="0" w:color="16A5A7" w:themeColor="accent1" w:themeTint="BF"/>
        <w:right w:val="single" w:sz="8" w:space="0" w:color="16A5A7" w:themeColor="accent1" w:themeTint="BF"/>
        <w:insideH w:val="single" w:sz="8" w:space="0" w:color="16A5A7" w:themeColor="accent1" w:themeTint="BF"/>
        <w:insideV w:val="single" w:sz="8" w:space="0" w:color="16A5A7" w:themeColor="accent1" w:themeTint="BF"/>
      </w:tblBorders>
    </w:tblPr>
    <w:tcPr>
      <w:shd w:val="clear" w:color="auto" w:fill="A2F1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A5A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3E3E5" w:themeFill="accent1" w:themeFillTint="7F"/>
      </w:tcPr>
    </w:tblStylePr>
    <w:tblStylePr w:type="band1Horz">
      <w:tblPr/>
      <w:tcPr>
        <w:shd w:val="clear" w:color="auto" w:fill="43E3E5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FD099C"/>
    <w:tblPr>
      <w:tblStyleRowBandSize w:val="1"/>
      <w:tblStyleColBandSize w:val="1"/>
      <w:tblBorders>
        <w:top w:val="single" w:sz="8" w:space="0" w:color="C0D9F0" w:themeColor="accent2" w:themeTint="BF"/>
        <w:left w:val="single" w:sz="8" w:space="0" w:color="C0D9F0" w:themeColor="accent2" w:themeTint="BF"/>
        <w:bottom w:val="single" w:sz="8" w:space="0" w:color="C0D9F0" w:themeColor="accent2" w:themeTint="BF"/>
        <w:right w:val="single" w:sz="8" w:space="0" w:color="C0D9F0" w:themeColor="accent2" w:themeTint="BF"/>
        <w:insideH w:val="single" w:sz="8" w:space="0" w:color="C0D9F0" w:themeColor="accent2" w:themeTint="BF"/>
        <w:insideV w:val="single" w:sz="8" w:space="0" w:color="C0D9F0" w:themeColor="accent2" w:themeTint="BF"/>
      </w:tblBorders>
    </w:tblPr>
    <w:tcPr>
      <w:shd w:val="clear" w:color="auto" w:fill="EAF2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D9F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5F5" w:themeFill="accent2" w:themeFillTint="7F"/>
      </w:tcPr>
    </w:tblStylePr>
    <w:tblStylePr w:type="band1Horz">
      <w:tblPr/>
      <w:tcPr>
        <w:shd w:val="clear" w:color="auto" w:fill="D5E5F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FD099C"/>
    <w:tblPr>
      <w:tblStyleRowBandSize w:val="1"/>
      <w:tblStyleColBandSize w:val="1"/>
      <w:tblBorders>
        <w:top w:val="single" w:sz="8" w:space="0" w:color="89E0B7" w:themeColor="accent3" w:themeTint="BF"/>
        <w:left w:val="single" w:sz="8" w:space="0" w:color="89E0B7" w:themeColor="accent3" w:themeTint="BF"/>
        <w:bottom w:val="single" w:sz="8" w:space="0" w:color="89E0B7" w:themeColor="accent3" w:themeTint="BF"/>
        <w:right w:val="single" w:sz="8" w:space="0" w:color="89E0B7" w:themeColor="accent3" w:themeTint="BF"/>
        <w:insideH w:val="single" w:sz="8" w:space="0" w:color="89E0B7" w:themeColor="accent3" w:themeTint="BF"/>
        <w:insideV w:val="single" w:sz="8" w:space="0" w:color="89E0B7" w:themeColor="accent3" w:themeTint="BF"/>
      </w:tblBorders>
    </w:tblPr>
    <w:tcPr>
      <w:shd w:val="clear" w:color="auto" w:fill="D8F5E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E0B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ACF" w:themeFill="accent3" w:themeFillTint="7F"/>
      </w:tcPr>
    </w:tblStylePr>
    <w:tblStylePr w:type="band1Horz">
      <w:tblPr/>
      <w:tcPr>
        <w:shd w:val="clear" w:color="auto" w:fill="B0EACF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FD099C"/>
    <w:tblPr>
      <w:tblStyleRowBandSize w:val="1"/>
      <w:tblStyleColBandSize w:val="1"/>
      <w:tblBorders>
        <w:top w:val="single" w:sz="8" w:space="0" w:color="B5B6F0" w:themeColor="accent4" w:themeTint="BF"/>
        <w:left w:val="single" w:sz="8" w:space="0" w:color="B5B6F0" w:themeColor="accent4" w:themeTint="BF"/>
        <w:bottom w:val="single" w:sz="8" w:space="0" w:color="B5B6F0" w:themeColor="accent4" w:themeTint="BF"/>
        <w:right w:val="single" w:sz="8" w:space="0" w:color="B5B6F0" w:themeColor="accent4" w:themeTint="BF"/>
        <w:insideH w:val="single" w:sz="8" w:space="0" w:color="B5B6F0" w:themeColor="accent4" w:themeTint="BF"/>
        <w:insideV w:val="single" w:sz="8" w:space="0" w:color="B5B6F0" w:themeColor="accent4" w:themeTint="BF"/>
      </w:tblBorders>
    </w:tblPr>
    <w:tcPr>
      <w:shd w:val="clear" w:color="auto" w:fill="E6E6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B6F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EF5" w:themeFill="accent4" w:themeFillTint="7F"/>
      </w:tcPr>
    </w:tblStylePr>
    <w:tblStylePr w:type="band1Horz">
      <w:tblPr/>
      <w:tcPr>
        <w:shd w:val="clear" w:color="auto" w:fill="CECEF5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FD099C"/>
    <w:tblPr>
      <w:tblStyleRowBandSize w:val="1"/>
      <w:tblStyleColBandSize w:val="1"/>
      <w:tblBorders>
        <w:top w:val="single" w:sz="8" w:space="0" w:color="ED9E95" w:themeColor="accent5" w:themeTint="BF"/>
        <w:left w:val="single" w:sz="8" w:space="0" w:color="ED9E95" w:themeColor="accent5" w:themeTint="BF"/>
        <w:bottom w:val="single" w:sz="8" w:space="0" w:color="ED9E95" w:themeColor="accent5" w:themeTint="BF"/>
        <w:right w:val="single" w:sz="8" w:space="0" w:color="ED9E95" w:themeColor="accent5" w:themeTint="BF"/>
        <w:insideH w:val="single" w:sz="8" w:space="0" w:color="ED9E95" w:themeColor="accent5" w:themeTint="BF"/>
        <w:insideV w:val="single" w:sz="8" w:space="0" w:color="ED9E95" w:themeColor="accent5" w:themeTint="BF"/>
      </w:tblBorders>
    </w:tblPr>
    <w:tcPr>
      <w:shd w:val="clear" w:color="auto" w:fill="F9DF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E9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EB8" w:themeFill="accent5" w:themeFillTint="7F"/>
      </w:tcPr>
    </w:tblStylePr>
    <w:tblStylePr w:type="band1Horz">
      <w:tblPr/>
      <w:tcPr>
        <w:shd w:val="clear" w:color="auto" w:fill="F3BEB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FD099C"/>
    <w:tblPr>
      <w:tblStyleRowBandSize w:val="1"/>
      <w:tblStyleColBandSize w:val="1"/>
      <w:tblBorders>
        <w:top w:val="single" w:sz="8" w:space="0" w:color="FFFAB4" w:themeColor="accent6" w:themeTint="BF"/>
        <w:left w:val="single" w:sz="8" w:space="0" w:color="FFFAB4" w:themeColor="accent6" w:themeTint="BF"/>
        <w:bottom w:val="single" w:sz="8" w:space="0" w:color="FFFAB4" w:themeColor="accent6" w:themeTint="BF"/>
        <w:right w:val="single" w:sz="8" w:space="0" w:color="FFFAB4" w:themeColor="accent6" w:themeTint="BF"/>
        <w:insideH w:val="single" w:sz="8" w:space="0" w:color="FFFAB4" w:themeColor="accent6" w:themeTint="BF"/>
        <w:insideV w:val="single" w:sz="8" w:space="0" w:color="FFFAB4" w:themeColor="accent6" w:themeTint="BF"/>
      </w:tblBorders>
    </w:tblPr>
    <w:tcPr>
      <w:shd w:val="clear" w:color="auto" w:fill="FFFD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A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CD" w:themeFill="accent6" w:themeFillTint="7F"/>
      </w:tcPr>
    </w:tblStylePr>
    <w:tblStylePr w:type="band1Horz">
      <w:tblPr/>
      <w:tcPr>
        <w:shd w:val="clear" w:color="auto" w:fill="FFFBCD" w:themeFill="accent6" w:themeFillTint="7F"/>
      </w:tcPr>
    </w:tblStylePr>
  </w:style>
  <w:style w:type="table" w:styleId="Mellanmrktrutnt2">
    <w:name w:val="Medium Grid 2"/>
    <w:basedOn w:val="Normaltabell"/>
    <w:uiPriority w:val="68"/>
    <w:rsid w:val="00FD09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FD09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A494A" w:themeColor="accent1"/>
        <w:left w:val="single" w:sz="8" w:space="0" w:color="0A494A" w:themeColor="accent1"/>
        <w:bottom w:val="single" w:sz="8" w:space="0" w:color="0A494A" w:themeColor="accent1"/>
        <w:right w:val="single" w:sz="8" w:space="0" w:color="0A494A" w:themeColor="accent1"/>
        <w:insideH w:val="single" w:sz="8" w:space="0" w:color="0A494A" w:themeColor="accent1"/>
        <w:insideV w:val="single" w:sz="8" w:space="0" w:color="0A494A" w:themeColor="accent1"/>
      </w:tblBorders>
    </w:tblPr>
    <w:tcPr>
      <w:shd w:val="clear" w:color="auto" w:fill="A2F1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9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F3F4" w:themeFill="accent1" w:themeFillTint="33"/>
      </w:tcPr>
    </w:tblStylePr>
    <w:tblStylePr w:type="band1Vert">
      <w:tblPr/>
      <w:tcPr>
        <w:shd w:val="clear" w:color="auto" w:fill="43E3E5" w:themeFill="accent1" w:themeFillTint="7F"/>
      </w:tcPr>
    </w:tblStylePr>
    <w:tblStylePr w:type="band1Horz">
      <w:tblPr/>
      <w:tcPr>
        <w:tcBorders>
          <w:insideH w:val="single" w:sz="6" w:space="0" w:color="0A494A" w:themeColor="accent1"/>
          <w:insideV w:val="single" w:sz="6" w:space="0" w:color="0A494A" w:themeColor="accent1"/>
        </w:tcBorders>
        <w:shd w:val="clear" w:color="auto" w:fill="43E3E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FD09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CDEC" w:themeColor="accent2"/>
        <w:left w:val="single" w:sz="8" w:space="0" w:color="ACCDEC" w:themeColor="accent2"/>
        <w:bottom w:val="single" w:sz="8" w:space="0" w:color="ACCDEC" w:themeColor="accent2"/>
        <w:right w:val="single" w:sz="8" w:space="0" w:color="ACCDEC" w:themeColor="accent2"/>
        <w:insideH w:val="single" w:sz="8" w:space="0" w:color="ACCDEC" w:themeColor="accent2"/>
        <w:insideV w:val="single" w:sz="8" w:space="0" w:color="ACCDEC" w:themeColor="accent2"/>
      </w:tblBorders>
    </w:tblPr>
    <w:tcPr>
      <w:shd w:val="clear" w:color="auto" w:fill="EAF2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4FB" w:themeFill="accent2" w:themeFillTint="33"/>
      </w:tcPr>
    </w:tblStylePr>
    <w:tblStylePr w:type="band1Vert">
      <w:tblPr/>
      <w:tcPr>
        <w:shd w:val="clear" w:color="auto" w:fill="D5E5F5" w:themeFill="accent2" w:themeFillTint="7F"/>
      </w:tcPr>
    </w:tblStylePr>
    <w:tblStylePr w:type="band1Horz">
      <w:tblPr/>
      <w:tcPr>
        <w:tcBorders>
          <w:insideH w:val="single" w:sz="6" w:space="0" w:color="ACCDEC" w:themeColor="accent2"/>
          <w:insideV w:val="single" w:sz="6" w:space="0" w:color="ACCDEC" w:themeColor="accent2"/>
        </w:tcBorders>
        <w:shd w:val="clear" w:color="auto" w:fill="D5E5F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FD09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D69F" w:themeColor="accent3"/>
        <w:left w:val="single" w:sz="8" w:space="0" w:color="62D69F" w:themeColor="accent3"/>
        <w:bottom w:val="single" w:sz="8" w:space="0" w:color="62D69F" w:themeColor="accent3"/>
        <w:right w:val="single" w:sz="8" w:space="0" w:color="62D69F" w:themeColor="accent3"/>
        <w:insideH w:val="single" w:sz="8" w:space="0" w:color="62D69F" w:themeColor="accent3"/>
        <w:insideV w:val="single" w:sz="8" w:space="0" w:color="62D69F" w:themeColor="accent3"/>
      </w:tblBorders>
    </w:tblPr>
    <w:tcPr>
      <w:shd w:val="clear" w:color="auto" w:fill="D8F5E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B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6EB" w:themeFill="accent3" w:themeFillTint="33"/>
      </w:tcPr>
    </w:tblStylePr>
    <w:tblStylePr w:type="band1Vert">
      <w:tblPr/>
      <w:tcPr>
        <w:shd w:val="clear" w:color="auto" w:fill="B0EACF" w:themeFill="accent3" w:themeFillTint="7F"/>
      </w:tcPr>
    </w:tblStylePr>
    <w:tblStylePr w:type="band1Horz">
      <w:tblPr/>
      <w:tcPr>
        <w:tcBorders>
          <w:insideH w:val="single" w:sz="6" w:space="0" w:color="62D69F" w:themeColor="accent3"/>
          <w:insideV w:val="single" w:sz="6" w:space="0" w:color="62D69F" w:themeColor="accent3"/>
        </w:tcBorders>
        <w:shd w:val="clear" w:color="auto" w:fill="B0EAC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FD09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FEB" w:themeColor="accent4"/>
        <w:left w:val="single" w:sz="8" w:space="0" w:color="9D9FEB" w:themeColor="accent4"/>
        <w:bottom w:val="single" w:sz="8" w:space="0" w:color="9D9FEB" w:themeColor="accent4"/>
        <w:right w:val="single" w:sz="8" w:space="0" w:color="9D9FEB" w:themeColor="accent4"/>
        <w:insideH w:val="single" w:sz="8" w:space="0" w:color="9D9FEB" w:themeColor="accent4"/>
        <w:insideV w:val="single" w:sz="8" w:space="0" w:color="9D9FEB" w:themeColor="accent4"/>
      </w:tblBorders>
    </w:tblPr>
    <w:tcPr>
      <w:shd w:val="clear" w:color="auto" w:fill="E6E6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5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FB" w:themeFill="accent4" w:themeFillTint="33"/>
      </w:tcPr>
    </w:tblStylePr>
    <w:tblStylePr w:type="band1Vert">
      <w:tblPr/>
      <w:tcPr>
        <w:shd w:val="clear" w:color="auto" w:fill="CECEF5" w:themeFill="accent4" w:themeFillTint="7F"/>
      </w:tcPr>
    </w:tblStylePr>
    <w:tblStylePr w:type="band1Horz">
      <w:tblPr/>
      <w:tcPr>
        <w:tcBorders>
          <w:insideH w:val="single" w:sz="6" w:space="0" w:color="9D9FEB" w:themeColor="accent4"/>
          <w:insideV w:val="single" w:sz="6" w:space="0" w:color="9D9FEB" w:themeColor="accent4"/>
        </w:tcBorders>
        <w:shd w:val="clear" w:color="auto" w:fill="CECE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FD09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7F72" w:themeColor="accent5"/>
        <w:left w:val="single" w:sz="8" w:space="0" w:color="E87F72" w:themeColor="accent5"/>
        <w:bottom w:val="single" w:sz="8" w:space="0" w:color="E87F72" w:themeColor="accent5"/>
        <w:right w:val="single" w:sz="8" w:space="0" w:color="E87F72" w:themeColor="accent5"/>
        <w:insideH w:val="single" w:sz="8" w:space="0" w:color="E87F72" w:themeColor="accent5"/>
        <w:insideV w:val="single" w:sz="8" w:space="0" w:color="E87F72" w:themeColor="accent5"/>
      </w:tblBorders>
    </w:tblPr>
    <w:tcPr>
      <w:shd w:val="clear" w:color="auto" w:fill="F9DF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2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5E2" w:themeFill="accent5" w:themeFillTint="33"/>
      </w:tcPr>
    </w:tblStylePr>
    <w:tblStylePr w:type="band1Vert">
      <w:tblPr/>
      <w:tcPr>
        <w:shd w:val="clear" w:color="auto" w:fill="F3BEB8" w:themeFill="accent5" w:themeFillTint="7F"/>
      </w:tcPr>
    </w:tblStylePr>
    <w:tblStylePr w:type="band1Horz">
      <w:tblPr/>
      <w:tcPr>
        <w:tcBorders>
          <w:insideH w:val="single" w:sz="6" w:space="0" w:color="E87F72" w:themeColor="accent5"/>
          <w:insideV w:val="single" w:sz="6" w:space="0" w:color="E87F72" w:themeColor="accent5"/>
        </w:tcBorders>
        <w:shd w:val="clear" w:color="auto" w:fill="F3BEB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FD09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99C" w:themeColor="accent6"/>
        <w:left w:val="single" w:sz="8" w:space="0" w:color="FFF99C" w:themeColor="accent6"/>
        <w:bottom w:val="single" w:sz="8" w:space="0" w:color="FFF99C" w:themeColor="accent6"/>
        <w:right w:val="single" w:sz="8" w:space="0" w:color="FFF99C" w:themeColor="accent6"/>
        <w:insideH w:val="single" w:sz="8" w:space="0" w:color="FFF99C" w:themeColor="accent6"/>
        <w:insideV w:val="single" w:sz="8" w:space="0" w:color="FFF99C" w:themeColor="accent6"/>
      </w:tblBorders>
    </w:tblPr>
    <w:tcPr>
      <w:shd w:val="clear" w:color="auto" w:fill="FFFD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EB" w:themeFill="accent6" w:themeFillTint="33"/>
      </w:tcPr>
    </w:tblStylePr>
    <w:tblStylePr w:type="band1Vert">
      <w:tblPr/>
      <w:tcPr>
        <w:shd w:val="clear" w:color="auto" w:fill="FFFBCD" w:themeFill="accent6" w:themeFillTint="7F"/>
      </w:tcPr>
    </w:tblStylePr>
    <w:tblStylePr w:type="band1Horz">
      <w:tblPr/>
      <w:tcPr>
        <w:tcBorders>
          <w:insideH w:val="single" w:sz="6" w:space="0" w:color="FFF99C" w:themeColor="accent6"/>
          <w:insideV w:val="single" w:sz="6" w:space="0" w:color="FFF99C" w:themeColor="accent6"/>
        </w:tcBorders>
        <w:shd w:val="clear" w:color="auto" w:fill="FFFB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FD09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FD09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1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A494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A494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A494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A494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3E3E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3E3E5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FD09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2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CDE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CDE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CDE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CDE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5E5F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5E5F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FD09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5E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D69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D69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D69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D69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AC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ACF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FD09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6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FE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FE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FE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FE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E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EF5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FD09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F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F7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F7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F7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F7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EB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EB8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FD09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D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99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99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99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99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B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BCD" w:themeFill="accent6" w:themeFillTint="7F"/>
      </w:tcPr>
    </w:tblStylePr>
  </w:style>
  <w:style w:type="table" w:styleId="Mellanmrklista1">
    <w:name w:val="Medium List 1"/>
    <w:basedOn w:val="Normaltabell"/>
    <w:uiPriority w:val="65"/>
    <w:rsid w:val="00FD099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A494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FD099C"/>
    <w:rPr>
      <w:color w:val="000000" w:themeColor="text1"/>
    </w:rPr>
    <w:tblPr>
      <w:tblStyleRowBandSize w:val="1"/>
      <w:tblStyleColBandSize w:val="1"/>
      <w:tblBorders>
        <w:top w:val="single" w:sz="8" w:space="0" w:color="0A494A" w:themeColor="accent1"/>
        <w:bottom w:val="single" w:sz="8" w:space="0" w:color="0A494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494A" w:themeColor="accent1"/>
        </w:tcBorders>
      </w:tcPr>
    </w:tblStylePr>
    <w:tblStylePr w:type="lastRow">
      <w:rPr>
        <w:b/>
        <w:bCs/>
        <w:color w:val="0A494A" w:themeColor="text2"/>
      </w:rPr>
      <w:tblPr/>
      <w:tcPr>
        <w:tcBorders>
          <w:top w:val="single" w:sz="8" w:space="0" w:color="0A494A" w:themeColor="accent1"/>
          <w:bottom w:val="single" w:sz="8" w:space="0" w:color="0A494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494A" w:themeColor="accent1"/>
          <w:bottom w:val="single" w:sz="8" w:space="0" w:color="0A494A" w:themeColor="accent1"/>
        </w:tcBorders>
      </w:tcPr>
    </w:tblStylePr>
    <w:tblStylePr w:type="band1Vert">
      <w:tblPr/>
      <w:tcPr>
        <w:shd w:val="clear" w:color="auto" w:fill="A2F1F2" w:themeFill="accent1" w:themeFillTint="3F"/>
      </w:tcPr>
    </w:tblStylePr>
    <w:tblStylePr w:type="band1Horz">
      <w:tblPr/>
      <w:tcPr>
        <w:shd w:val="clear" w:color="auto" w:fill="A2F1F2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FD099C"/>
    <w:rPr>
      <w:color w:val="000000" w:themeColor="text1"/>
    </w:rPr>
    <w:tblPr>
      <w:tblStyleRowBandSize w:val="1"/>
      <w:tblStyleColBandSize w:val="1"/>
      <w:tblBorders>
        <w:top w:val="single" w:sz="8" w:space="0" w:color="ACCDEC" w:themeColor="accent2"/>
        <w:bottom w:val="single" w:sz="8" w:space="0" w:color="ACCDE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CDEC" w:themeColor="accent2"/>
        </w:tcBorders>
      </w:tcPr>
    </w:tblStylePr>
    <w:tblStylePr w:type="lastRow">
      <w:rPr>
        <w:b/>
        <w:bCs/>
        <w:color w:val="0A494A" w:themeColor="text2"/>
      </w:rPr>
      <w:tblPr/>
      <w:tcPr>
        <w:tcBorders>
          <w:top w:val="single" w:sz="8" w:space="0" w:color="ACCDEC" w:themeColor="accent2"/>
          <w:bottom w:val="single" w:sz="8" w:space="0" w:color="ACCDE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CDEC" w:themeColor="accent2"/>
          <w:bottom w:val="single" w:sz="8" w:space="0" w:color="ACCDEC" w:themeColor="accent2"/>
        </w:tcBorders>
      </w:tcPr>
    </w:tblStylePr>
    <w:tblStylePr w:type="band1Vert">
      <w:tblPr/>
      <w:tcPr>
        <w:shd w:val="clear" w:color="auto" w:fill="EAF2FA" w:themeFill="accent2" w:themeFillTint="3F"/>
      </w:tcPr>
    </w:tblStylePr>
    <w:tblStylePr w:type="band1Horz">
      <w:tblPr/>
      <w:tcPr>
        <w:shd w:val="clear" w:color="auto" w:fill="EAF2F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FD099C"/>
    <w:rPr>
      <w:color w:val="000000" w:themeColor="text1"/>
    </w:rPr>
    <w:tblPr>
      <w:tblStyleRowBandSize w:val="1"/>
      <w:tblStyleColBandSize w:val="1"/>
      <w:tblBorders>
        <w:top w:val="single" w:sz="8" w:space="0" w:color="62D69F" w:themeColor="accent3"/>
        <w:bottom w:val="single" w:sz="8" w:space="0" w:color="62D69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D69F" w:themeColor="accent3"/>
        </w:tcBorders>
      </w:tcPr>
    </w:tblStylePr>
    <w:tblStylePr w:type="lastRow">
      <w:rPr>
        <w:b/>
        <w:bCs/>
        <w:color w:val="0A494A" w:themeColor="text2"/>
      </w:rPr>
      <w:tblPr/>
      <w:tcPr>
        <w:tcBorders>
          <w:top w:val="single" w:sz="8" w:space="0" w:color="62D69F" w:themeColor="accent3"/>
          <w:bottom w:val="single" w:sz="8" w:space="0" w:color="62D69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D69F" w:themeColor="accent3"/>
          <w:bottom w:val="single" w:sz="8" w:space="0" w:color="62D69F" w:themeColor="accent3"/>
        </w:tcBorders>
      </w:tcPr>
    </w:tblStylePr>
    <w:tblStylePr w:type="band1Vert">
      <w:tblPr/>
      <w:tcPr>
        <w:shd w:val="clear" w:color="auto" w:fill="D8F5E7" w:themeFill="accent3" w:themeFillTint="3F"/>
      </w:tcPr>
    </w:tblStylePr>
    <w:tblStylePr w:type="band1Horz">
      <w:tblPr/>
      <w:tcPr>
        <w:shd w:val="clear" w:color="auto" w:fill="D8F5E7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FD099C"/>
    <w:rPr>
      <w:color w:val="000000" w:themeColor="text1"/>
    </w:rPr>
    <w:tblPr>
      <w:tblStyleRowBandSize w:val="1"/>
      <w:tblStyleColBandSize w:val="1"/>
      <w:tblBorders>
        <w:top w:val="single" w:sz="8" w:space="0" w:color="9D9FEB" w:themeColor="accent4"/>
        <w:bottom w:val="single" w:sz="8" w:space="0" w:color="9D9FE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FEB" w:themeColor="accent4"/>
        </w:tcBorders>
      </w:tcPr>
    </w:tblStylePr>
    <w:tblStylePr w:type="lastRow">
      <w:rPr>
        <w:b/>
        <w:bCs/>
        <w:color w:val="0A494A" w:themeColor="text2"/>
      </w:rPr>
      <w:tblPr/>
      <w:tcPr>
        <w:tcBorders>
          <w:top w:val="single" w:sz="8" w:space="0" w:color="9D9FEB" w:themeColor="accent4"/>
          <w:bottom w:val="single" w:sz="8" w:space="0" w:color="9D9FE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FEB" w:themeColor="accent4"/>
          <w:bottom w:val="single" w:sz="8" w:space="0" w:color="9D9FEB" w:themeColor="accent4"/>
        </w:tcBorders>
      </w:tcPr>
    </w:tblStylePr>
    <w:tblStylePr w:type="band1Vert">
      <w:tblPr/>
      <w:tcPr>
        <w:shd w:val="clear" w:color="auto" w:fill="E6E6FA" w:themeFill="accent4" w:themeFillTint="3F"/>
      </w:tcPr>
    </w:tblStylePr>
    <w:tblStylePr w:type="band1Horz">
      <w:tblPr/>
      <w:tcPr>
        <w:shd w:val="clear" w:color="auto" w:fill="E6E6FA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FD099C"/>
    <w:rPr>
      <w:color w:val="000000" w:themeColor="text1"/>
    </w:rPr>
    <w:tblPr>
      <w:tblStyleRowBandSize w:val="1"/>
      <w:tblStyleColBandSize w:val="1"/>
      <w:tblBorders>
        <w:top w:val="single" w:sz="8" w:space="0" w:color="E87F72" w:themeColor="accent5"/>
        <w:bottom w:val="single" w:sz="8" w:space="0" w:color="E87F7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F72" w:themeColor="accent5"/>
        </w:tcBorders>
      </w:tcPr>
    </w:tblStylePr>
    <w:tblStylePr w:type="lastRow">
      <w:rPr>
        <w:b/>
        <w:bCs/>
        <w:color w:val="0A494A" w:themeColor="text2"/>
      </w:rPr>
      <w:tblPr/>
      <w:tcPr>
        <w:tcBorders>
          <w:top w:val="single" w:sz="8" w:space="0" w:color="E87F72" w:themeColor="accent5"/>
          <w:bottom w:val="single" w:sz="8" w:space="0" w:color="E87F7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F72" w:themeColor="accent5"/>
          <w:bottom w:val="single" w:sz="8" w:space="0" w:color="E87F72" w:themeColor="accent5"/>
        </w:tcBorders>
      </w:tcPr>
    </w:tblStylePr>
    <w:tblStylePr w:type="band1Vert">
      <w:tblPr/>
      <w:tcPr>
        <w:shd w:val="clear" w:color="auto" w:fill="F9DFDC" w:themeFill="accent5" w:themeFillTint="3F"/>
      </w:tcPr>
    </w:tblStylePr>
    <w:tblStylePr w:type="band1Horz">
      <w:tblPr/>
      <w:tcPr>
        <w:shd w:val="clear" w:color="auto" w:fill="F9DFDC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FD099C"/>
    <w:rPr>
      <w:color w:val="000000" w:themeColor="text1"/>
    </w:rPr>
    <w:tblPr>
      <w:tblStyleRowBandSize w:val="1"/>
      <w:tblStyleColBandSize w:val="1"/>
      <w:tblBorders>
        <w:top w:val="single" w:sz="8" w:space="0" w:color="FFF99C" w:themeColor="accent6"/>
        <w:bottom w:val="single" w:sz="8" w:space="0" w:color="FFF99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99C" w:themeColor="accent6"/>
        </w:tcBorders>
      </w:tcPr>
    </w:tblStylePr>
    <w:tblStylePr w:type="lastRow">
      <w:rPr>
        <w:b/>
        <w:bCs/>
        <w:color w:val="0A494A" w:themeColor="text2"/>
      </w:rPr>
      <w:tblPr/>
      <w:tcPr>
        <w:tcBorders>
          <w:top w:val="single" w:sz="8" w:space="0" w:color="FFF99C" w:themeColor="accent6"/>
          <w:bottom w:val="single" w:sz="8" w:space="0" w:color="FFF9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99C" w:themeColor="accent6"/>
          <w:bottom w:val="single" w:sz="8" w:space="0" w:color="FFF99C" w:themeColor="accent6"/>
        </w:tcBorders>
      </w:tcPr>
    </w:tblStylePr>
    <w:tblStylePr w:type="band1Vert">
      <w:tblPr/>
      <w:tcPr>
        <w:shd w:val="clear" w:color="auto" w:fill="FFFDE6" w:themeFill="accent6" w:themeFillTint="3F"/>
      </w:tcPr>
    </w:tblStylePr>
    <w:tblStylePr w:type="band1Horz">
      <w:tblPr/>
      <w:tcPr>
        <w:shd w:val="clear" w:color="auto" w:fill="FFFDE6" w:themeFill="accent6" w:themeFillTint="3F"/>
      </w:tcPr>
    </w:tblStylePr>
  </w:style>
  <w:style w:type="table" w:styleId="Mellanmrklista2">
    <w:name w:val="Medium List 2"/>
    <w:basedOn w:val="Normaltabell"/>
    <w:uiPriority w:val="66"/>
    <w:rsid w:val="00FD09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FD09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A494A" w:themeColor="accent1"/>
        <w:left w:val="single" w:sz="8" w:space="0" w:color="0A494A" w:themeColor="accent1"/>
        <w:bottom w:val="single" w:sz="8" w:space="0" w:color="0A494A" w:themeColor="accent1"/>
        <w:right w:val="single" w:sz="8" w:space="0" w:color="0A494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494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494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494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494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1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1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FD09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CDEC" w:themeColor="accent2"/>
        <w:left w:val="single" w:sz="8" w:space="0" w:color="ACCDEC" w:themeColor="accent2"/>
        <w:bottom w:val="single" w:sz="8" w:space="0" w:color="ACCDEC" w:themeColor="accent2"/>
        <w:right w:val="single" w:sz="8" w:space="0" w:color="ACCDE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CDE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CDE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CDE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CDE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2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2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FD09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D69F" w:themeColor="accent3"/>
        <w:left w:val="single" w:sz="8" w:space="0" w:color="62D69F" w:themeColor="accent3"/>
        <w:bottom w:val="single" w:sz="8" w:space="0" w:color="62D69F" w:themeColor="accent3"/>
        <w:right w:val="single" w:sz="8" w:space="0" w:color="62D69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D69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2D69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D69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D69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5E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5E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FD09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FEB" w:themeColor="accent4"/>
        <w:left w:val="single" w:sz="8" w:space="0" w:color="9D9FEB" w:themeColor="accent4"/>
        <w:bottom w:val="single" w:sz="8" w:space="0" w:color="9D9FEB" w:themeColor="accent4"/>
        <w:right w:val="single" w:sz="8" w:space="0" w:color="9D9FE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FE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9FE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FE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FE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6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6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FD09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7F72" w:themeColor="accent5"/>
        <w:left w:val="single" w:sz="8" w:space="0" w:color="E87F72" w:themeColor="accent5"/>
        <w:bottom w:val="single" w:sz="8" w:space="0" w:color="E87F72" w:themeColor="accent5"/>
        <w:right w:val="single" w:sz="8" w:space="0" w:color="E87F7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F7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87F7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F7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F7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F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F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FD09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99C" w:themeColor="accent6"/>
        <w:left w:val="single" w:sz="8" w:space="0" w:color="FFF99C" w:themeColor="accent6"/>
        <w:bottom w:val="single" w:sz="8" w:space="0" w:color="FFF99C" w:themeColor="accent6"/>
        <w:right w:val="single" w:sz="8" w:space="0" w:color="FFF99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99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99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99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99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FD099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FD099C"/>
    <w:tblPr>
      <w:tblStyleRowBandSize w:val="1"/>
      <w:tblStyleColBandSize w:val="1"/>
      <w:tblBorders>
        <w:top w:val="single" w:sz="8" w:space="0" w:color="16A5A7" w:themeColor="accent1" w:themeTint="BF"/>
        <w:left w:val="single" w:sz="8" w:space="0" w:color="16A5A7" w:themeColor="accent1" w:themeTint="BF"/>
        <w:bottom w:val="single" w:sz="8" w:space="0" w:color="16A5A7" w:themeColor="accent1" w:themeTint="BF"/>
        <w:right w:val="single" w:sz="8" w:space="0" w:color="16A5A7" w:themeColor="accent1" w:themeTint="BF"/>
        <w:insideH w:val="single" w:sz="8" w:space="0" w:color="16A5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A5A7" w:themeColor="accent1" w:themeTint="BF"/>
          <w:left w:val="single" w:sz="8" w:space="0" w:color="16A5A7" w:themeColor="accent1" w:themeTint="BF"/>
          <w:bottom w:val="single" w:sz="8" w:space="0" w:color="16A5A7" w:themeColor="accent1" w:themeTint="BF"/>
          <w:right w:val="single" w:sz="8" w:space="0" w:color="16A5A7" w:themeColor="accent1" w:themeTint="BF"/>
          <w:insideH w:val="nil"/>
          <w:insideV w:val="nil"/>
        </w:tcBorders>
        <w:shd w:val="clear" w:color="auto" w:fill="0A494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A5A7" w:themeColor="accent1" w:themeTint="BF"/>
          <w:left w:val="single" w:sz="8" w:space="0" w:color="16A5A7" w:themeColor="accent1" w:themeTint="BF"/>
          <w:bottom w:val="single" w:sz="8" w:space="0" w:color="16A5A7" w:themeColor="accent1" w:themeTint="BF"/>
          <w:right w:val="single" w:sz="8" w:space="0" w:color="16A5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1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1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FD099C"/>
    <w:tblPr>
      <w:tblStyleRowBandSize w:val="1"/>
      <w:tblStyleColBandSize w:val="1"/>
      <w:tblBorders>
        <w:top w:val="single" w:sz="8" w:space="0" w:color="C0D9F0" w:themeColor="accent2" w:themeTint="BF"/>
        <w:left w:val="single" w:sz="8" w:space="0" w:color="C0D9F0" w:themeColor="accent2" w:themeTint="BF"/>
        <w:bottom w:val="single" w:sz="8" w:space="0" w:color="C0D9F0" w:themeColor="accent2" w:themeTint="BF"/>
        <w:right w:val="single" w:sz="8" w:space="0" w:color="C0D9F0" w:themeColor="accent2" w:themeTint="BF"/>
        <w:insideH w:val="single" w:sz="8" w:space="0" w:color="C0D9F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D9F0" w:themeColor="accent2" w:themeTint="BF"/>
          <w:left w:val="single" w:sz="8" w:space="0" w:color="C0D9F0" w:themeColor="accent2" w:themeTint="BF"/>
          <w:bottom w:val="single" w:sz="8" w:space="0" w:color="C0D9F0" w:themeColor="accent2" w:themeTint="BF"/>
          <w:right w:val="single" w:sz="8" w:space="0" w:color="C0D9F0" w:themeColor="accent2" w:themeTint="BF"/>
          <w:insideH w:val="nil"/>
          <w:insideV w:val="nil"/>
        </w:tcBorders>
        <w:shd w:val="clear" w:color="auto" w:fill="ACCDE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D9F0" w:themeColor="accent2" w:themeTint="BF"/>
          <w:left w:val="single" w:sz="8" w:space="0" w:color="C0D9F0" w:themeColor="accent2" w:themeTint="BF"/>
          <w:bottom w:val="single" w:sz="8" w:space="0" w:color="C0D9F0" w:themeColor="accent2" w:themeTint="BF"/>
          <w:right w:val="single" w:sz="8" w:space="0" w:color="C0D9F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2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2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FD099C"/>
    <w:tblPr>
      <w:tblStyleRowBandSize w:val="1"/>
      <w:tblStyleColBandSize w:val="1"/>
      <w:tblBorders>
        <w:top w:val="single" w:sz="8" w:space="0" w:color="89E0B7" w:themeColor="accent3" w:themeTint="BF"/>
        <w:left w:val="single" w:sz="8" w:space="0" w:color="89E0B7" w:themeColor="accent3" w:themeTint="BF"/>
        <w:bottom w:val="single" w:sz="8" w:space="0" w:color="89E0B7" w:themeColor="accent3" w:themeTint="BF"/>
        <w:right w:val="single" w:sz="8" w:space="0" w:color="89E0B7" w:themeColor="accent3" w:themeTint="BF"/>
        <w:insideH w:val="single" w:sz="8" w:space="0" w:color="89E0B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E0B7" w:themeColor="accent3" w:themeTint="BF"/>
          <w:left w:val="single" w:sz="8" w:space="0" w:color="89E0B7" w:themeColor="accent3" w:themeTint="BF"/>
          <w:bottom w:val="single" w:sz="8" w:space="0" w:color="89E0B7" w:themeColor="accent3" w:themeTint="BF"/>
          <w:right w:val="single" w:sz="8" w:space="0" w:color="89E0B7" w:themeColor="accent3" w:themeTint="BF"/>
          <w:insideH w:val="nil"/>
          <w:insideV w:val="nil"/>
        </w:tcBorders>
        <w:shd w:val="clear" w:color="auto" w:fill="62D69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E0B7" w:themeColor="accent3" w:themeTint="BF"/>
          <w:left w:val="single" w:sz="8" w:space="0" w:color="89E0B7" w:themeColor="accent3" w:themeTint="BF"/>
          <w:bottom w:val="single" w:sz="8" w:space="0" w:color="89E0B7" w:themeColor="accent3" w:themeTint="BF"/>
          <w:right w:val="single" w:sz="8" w:space="0" w:color="89E0B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5E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5E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FD099C"/>
    <w:tblPr>
      <w:tblStyleRowBandSize w:val="1"/>
      <w:tblStyleColBandSize w:val="1"/>
      <w:tblBorders>
        <w:top w:val="single" w:sz="8" w:space="0" w:color="B5B6F0" w:themeColor="accent4" w:themeTint="BF"/>
        <w:left w:val="single" w:sz="8" w:space="0" w:color="B5B6F0" w:themeColor="accent4" w:themeTint="BF"/>
        <w:bottom w:val="single" w:sz="8" w:space="0" w:color="B5B6F0" w:themeColor="accent4" w:themeTint="BF"/>
        <w:right w:val="single" w:sz="8" w:space="0" w:color="B5B6F0" w:themeColor="accent4" w:themeTint="BF"/>
        <w:insideH w:val="single" w:sz="8" w:space="0" w:color="B5B6F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B6F0" w:themeColor="accent4" w:themeTint="BF"/>
          <w:left w:val="single" w:sz="8" w:space="0" w:color="B5B6F0" w:themeColor="accent4" w:themeTint="BF"/>
          <w:bottom w:val="single" w:sz="8" w:space="0" w:color="B5B6F0" w:themeColor="accent4" w:themeTint="BF"/>
          <w:right w:val="single" w:sz="8" w:space="0" w:color="B5B6F0" w:themeColor="accent4" w:themeTint="BF"/>
          <w:insideH w:val="nil"/>
          <w:insideV w:val="nil"/>
        </w:tcBorders>
        <w:shd w:val="clear" w:color="auto" w:fill="9D9FE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B6F0" w:themeColor="accent4" w:themeTint="BF"/>
          <w:left w:val="single" w:sz="8" w:space="0" w:color="B5B6F0" w:themeColor="accent4" w:themeTint="BF"/>
          <w:bottom w:val="single" w:sz="8" w:space="0" w:color="B5B6F0" w:themeColor="accent4" w:themeTint="BF"/>
          <w:right w:val="single" w:sz="8" w:space="0" w:color="B5B6F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6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FD099C"/>
    <w:tblPr>
      <w:tblStyleRowBandSize w:val="1"/>
      <w:tblStyleColBandSize w:val="1"/>
      <w:tblBorders>
        <w:top w:val="single" w:sz="8" w:space="0" w:color="ED9E95" w:themeColor="accent5" w:themeTint="BF"/>
        <w:left w:val="single" w:sz="8" w:space="0" w:color="ED9E95" w:themeColor="accent5" w:themeTint="BF"/>
        <w:bottom w:val="single" w:sz="8" w:space="0" w:color="ED9E95" w:themeColor="accent5" w:themeTint="BF"/>
        <w:right w:val="single" w:sz="8" w:space="0" w:color="ED9E95" w:themeColor="accent5" w:themeTint="BF"/>
        <w:insideH w:val="single" w:sz="8" w:space="0" w:color="ED9E9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E95" w:themeColor="accent5" w:themeTint="BF"/>
          <w:left w:val="single" w:sz="8" w:space="0" w:color="ED9E95" w:themeColor="accent5" w:themeTint="BF"/>
          <w:bottom w:val="single" w:sz="8" w:space="0" w:color="ED9E95" w:themeColor="accent5" w:themeTint="BF"/>
          <w:right w:val="single" w:sz="8" w:space="0" w:color="ED9E95" w:themeColor="accent5" w:themeTint="BF"/>
          <w:insideH w:val="nil"/>
          <w:insideV w:val="nil"/>
        </w:tcBorders>
        <w:shd w:val="clear" w:color="auto" w:fill="E87F7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E95" w:themeColor="accent5" w:themeTint="BF"/>
          <w:left w:val="single" w:sz="8" w:space="0" w:color="ED9E95" w:themeColor="accent5" w:themeTint="BF"/>
          <w:bottom w:val="single" w:sz="8" w:space="0" w:color="ED9E95" w:themeColor="accent5" w:themeTint="BF"/>
          <w:right w:val="single" w:sz="8" w:space="0" w:color="ED9E9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F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F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FD099C"/>
    <w:tblPr>
      <w:tblStyleRowBandSize w:val="1"/>
      <w:tblStyleColBandSize w:val="1"/>
      <w:tblBorders>
        <w:top w:val="single" w:sz="8" w:space="0" w:color="FFFAB4" w:themeColor="accent6" w:themeTint="BF"/>
        <w:left w:val="single" w:sz="8" w:space="0" w:color="FFFAB4" w:themeColor="accent6" w:themeTint="BF"/>
        <w:bottom w:val="single" w:sz="8" w:space="0" w:color="FFFAB4" w:themeColor="accent6" w:themeTint="BF"/>
        <w:right w:val="single" w:sz="8" w:space="0" w:color="FFFAB4" w:themeColor="accent6" w:themeTint="BF"/>
        <w:insideH w:val="single" w:sz="8" w:space="0" w:color="FFFA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AB4" w:themeColor="accent6" w:themeTint="BF"/>
          <w:left w:val="single" w:sz="8" w:space="0" w:color="FFFAB4" w:themeColor="accent6" w:themeTint="BF"/>
          <w:bottom w:val="single" w:sz="8" w:space="0" w:color="FFFAB4" w:themeColor="accent6" w:themeTint="BF"/>
          <w:right w:val="single" w:sz="8" w:space="0" w:color="FFFAB4" w:themeColor="accent6" w:themeTint="BF"/>
          <w:insideH w:val="nil"/>
          <w:insideV w:val="nil"/>
        </w:tcBorders>
        <w:shd w:val="clear" w:color="auto" w:fill="FFF9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AB4" w:themeColor="accent6" w:themeTint="BF"/>
          <w:left w:val="single" w:sz="8" w:space="0" w:color="FFFAB4" w:themeColor="accent6" w:themeTint="BF"/>
          <w:bottom w:val="single" w:sz="8" w:space="0" w:color="FFFAB4" w:themeColor="accent6" w:themeTint="BF"/>
          <w:right w:val="single" w:sz="8" w:space="0" w:color="FFFA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FD09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FD09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A494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A494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A494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FD09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CDE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CDE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CDE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FD09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D69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D69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D69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FD09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FE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FE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FE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FD09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F7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F7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F7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FD09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99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99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99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ddelanderubrik">
    <w:name w:val="Message Header"/>
    <w:basedOn w:val="Normal"/>
    <w:link w:val="MeddelanderubrikChar"/>
    <w:uiPriority w:val="99"/>
    <w:semiHidden/>
    <w:rsid w:val="00FD09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099C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rmalwebb">
    <w:name w:val="Normal (Web)"/>
    <w:basedOn w:val="Normal"/>
    <w:uiPriority w:val="99"/>
    <w:semiHidden/>
    <w:rsid w:val="00FD099C"/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FD099C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paragraph" w:styleId="Oformateradtext">
    <w:name w:val="Plain Text"/>
    <w:basedOn w:val="Normal"/>
    <w:link w:val="OformateradtextChar"/>
    <w:uiPriority w:val="99"/>
    <w:semiHidden/>
    <w:rsid w:val="00FD099C"/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099C"/>
    <w:rPr>
      <w:rFonts w:ascii="Consolas" w:eastAsia="Times New Roman" w:hAnsi="Consolas" w:cs="Consolas"/>
      <w:sz w:val="21"/>
      <w:szCs w:val="21"/>
      <w:lang w:val="en-GB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099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7188E"/>
    <w:rPr>
      <w:rFonts w:ascii="Times New Roman" w:eastAsia="Times New Roman" w:hAnsi="Times New Roman" w:cs="Times New Roman"/>
      <w:i/>
      <w:iCs/>
      <w:color w:val="000000" w:themeColor="text1"/>
      <w:lang w:val="en-GB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FD099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paragraph" w:styleId="Signatur">
    <w:name w:val="Signature"/>
    <w:basedOn w:val="Normal"/>
    <w:link w:val="SignaturChar"/>
    <w:uiPriority w:val="99"/>
    <w:semiHidden/>
    <w:rsid w:val="00FD099C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character" w:styleId="Stark">
    <w:name w:val="Strong"/>
    <w:basedOn w:val="Standardstycketeckensnitt"/>
    <w:uiPriority w:val="22"/>
    <w:semiHidden/>
    <w:qFormat/>
    <w:rsid w:val="00FD099C"/>
    <w:rPr>
      <w:b/>
      <w:bCs/>
      <w:lang w:val="en-GB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099C"/>
    <w:pPr>
      <w:numPr>
        <w:ilvl w:val="1"/>
      </w:numPr>
    </w:pPr>
    <w:rPr>
      <w:rFonts w:asciiTheme="majorHAnsi" w:eastAsiaTheme="majorEastAsia" w:hAnsiTheme="majorHAnsi" w:cstheme="majorBidi"/>
      <w:i/>
      <w:iCs/>
      <w:color w:val="0A494A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099C"/>
    <w:rPr>
      <w:rFonts w:asciiTheme="majorHAnsi" w:eastAsiaTheme="majorEastAsia" w:hAnsiTheme="majorHAnsi" w:cstheme="majorBidi"/>
      <w:i/>
      <w:iCs/>
      <w:color w:val="0A494A" w:themeColor="accent1"/>
      <w:spacing w:val="15"/>
      <w:sz w:val="24"/>
      <w:szCs w:val="24"/>
      <w:lang w:val="en-GB"/>
    </w:rPr>
  </w:style>
  <w:style w:type="character" w:styleId="Diskretbetoning">
    <w:name w:val="Subtle Emphasis"/>
    <w:basedOn w:val="Standardstycketeckensnitt"/>
    <w:uiPriority w:val="19"/>
    <w:semiHidden/>
    <w:qFormat/>
    <w:rsid w:val="00FD099C"/>
    <w:rPr>
      <w:i/>
      <w:iCs/>
      <w:color w:val="808080" w:themeColor="text1" w:themeTint="7F"/>
      <w:lang w:val="en-GB"/>
    </w:rPr>
  </w:style>
  <w:style w:type="character" w:styleId="Diskretreferens">
    <w:name w:val="Subtle Reference"/>
    <w:basedOn w:val="Standardstycketeckensnitt"/>
    <w:uiPriority w:val="31"/>
    <w:semiHidden/>
    <w:qFormat/>
    <w:rsid w:val="00FD099C"/>
    <w:rPr>
      <w:smallCaps/>
      <w:color w:val="ACCDEC" w:themeColor="accent2"/>
      <w:u w:val="single"/>
      <w:lang w:val="en-GB"/>
    </w:rPr>
  </w:style>
  <w:style w:type="table" w:styleId="Tabellmed3D-effekter1">
    <w:name w:val="Table 3D effects 1"/>
    <w:basedOn w:val="Normaltabell"/>
    <w:uiPriority w:val="99"/>
    <w:semiHidden/>
    <w:unhideWhenUsed/>
    <w:rsid w:val="00FD099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FD099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FD09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FD099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FD099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FD099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FD099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FD099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FD099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FD099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FD099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FD099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FD099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FD099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FD099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FD099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FD099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uiPriority w:val="99"/>
    <w:semiHidden/>
    <w:unhideWhenUsed/>
    <w:rsid w:val="00FD099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FD099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FD099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FD099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FD09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FD09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FD099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FD099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FD099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FD099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FD099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FD09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FD099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FD099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FD099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FD099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rsid w:val="00FD099C"/>
    <w:pPr>
      <w:ind w:left="220" w:hanging="220"/>
    </w:pPr>
  </w:style>
  <w:style w:type="paragraph" w:styleId="Figurfrteckning">
    <w:name w:val="table of figures"/>
    <w:basedOn w:val="Normal"/>
    <w:next w:val="Normal"/>
    <w:uiPriority w:val="99"/>
    <w:semiHidden/>
    <w:rsid w:val="00FD099C"/>
  </w:style>
  <w:style w:type="table" w:styleId="Professionelltabell">
    <w:name w:val="Table Professional"/>
    <w:basedOn w:val="Normaltabell"/>
    <w:uiPriority w:val="99"/>
    <w:semiHidden/>
    <w:unhideWhenUsed/>
    <w:rsid w:val="00FD099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FD099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FD099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FD09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FD099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FD099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uiPriority w:val="99"/>
    <w:semiHidden/>
    <w:unhideWhenUsed/>
    <w:rsid w:val="00FD099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FD099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FD099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frteckningsrubrik">
    <w:name w:val="toa heading"/>
    <w:basedOn w:val="Normal"/>
    <w:next w:val="Normal"/>
    <w:uiPriority w:val="99"/>
    <w:semiHidden/>
    <w:rsid w:val="00FD099C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nehll9">
    <w:name w:val="toc 9"/>
    <w:basedOn w:val="Normal"/>
    <w:next w:val="Normal"/>
    <w:autoRedefine/>
    <w:uiPriority w:val="39"/>
    <w:semiHidden/>
    <w:rsid w:val="004A3EB5"/>
    <w:pPr>
      <w:spacing w:after="100"/>
      <w:ind w:left="1760"/>
    </w:pPr>
  </w:style>
  <w:style w:type="paragraph" w:customStyle="1" w:styleId="Citatindraget">
    <w:name w:val="Citat indraget"/>
    <w:basedOn w:val="Normal"/>
    <w:uiPriority w:val="10"/>
    <w:semiHidden/>
    <w:qFormat/>
    <w:rsid w:val="00952B19"/>
    <w:pPr>
      <w:spacing w:line="240" w:lineRule="auto"/>
      <w:ind w:left="1134" w:right="992"/>
    </w:pPr>
    <w:rPr>
      <w:i/>
      <w:sz w:val="22"/>
    </w:rPr>
  </w:style>
  <w:style w:type="paragraph" w:customStyle="1" w:styleId="Bilaga">
    <w:name w:val="Bilaga"/>
    <w:basedOn w:val="Normal"/>
    <w:uiPriority w:val="2"/>
    <w:semiHidden/>
    <w:qFormat/>
    <w:rsid w:val="0056771E"/>
  </w:style>
  <w:style w:type="paragraph" w:customStyle="1" w:styleId="NoSpace">
    <w:name w:val="NoSpace"/>
    <w:basedOn w:val="Normal"/>
    <w:semiHidden/>
    <w:qFormat/>
    <w:rsid w:val="00D5509D"/>
    <w:rPr>
      <w:rFonts w:ascii="Arial" w:hAnsi="Arial"/>
      <w:sz w:val="2"/>
      <w:szCs w:val="2"/>
    </w:rPr>
  </w:style>
  <w:style w:type="paragraph" w:customStyle="1" w:styleId="Normalutanavstnd">
    <w:name w:val="Normal utan avstånd"/>
    <w:basedOn w:val="Normal"/>
    <w:uiPriority w:val="2"/>
    <w:semiHidden/>
    <w:qFormat/>
    <w:rsid w:val="00BF39F0"/>
    <w:pPr>
      <w:spacing w:after="0"/>
    </w:pPr>
  </w:style>
  <w:style w:type="paragraph" w:customStyle="1" w:styleId="Bokstavslistaindragen">
    <w:name w:val="Bokstavslista (indragen)"/>
    <w:basedOn w:val="Liststycke"/>
    <w:uiPriority w:val="4"/>
    <w:semiHidden/>
    <w:qFormat/>
    <w:rsid w:val="0096090C"/>
    <w:pPr>
      <w:numPr>
        <w:numId w:val="17"/>
      </w:numPr>
      <w:contextualSpacing w:val="0"/>
    </w:pPr>
  </w:style>
  <w:style w:type="paragraph" w:customStyle="1" w:styleId="Numreradrubrik1AltCtrl1">
    <w:name w:val="Numrerad rubrik 1 (Alt+Ctrl+1)"/>
    <w:next w:val="Numreratstyckeniv2Ctrl2"/>
    <w:uiPriority w:val="1"/>
    <w:qFormat/>
    <w:rsid w:val="00BB02DE"/>
    <w:pPr>
      <w:keepNext/>
      <w:keepLines/>
      <w:numPr>
        <w:numId w:val="28"/>
      </w:numPr>
      <w:spacing w:before="320" w:line="240" w:lineRule="auto"/>
      <w:outlineLvl w:val="0"/>
    </w:pPr>
    <w:rPr>
      <w:rFonts w:asciiTheme="majorHAnsi" w:eastAsiaTheme="majorEastAsia" w:hAnsiTheme="majorHAnsi" w:cstheme="majorBidi"/>
      <w:bCs/>
      <w:color w:val="000000"/>
      <w:sz w:val="24"/>
      <w:szCs w:val="28"/>
    </w:rPr>
  </w:style>
  <w:style w:type="paragraph" w:customStyle="1" w:styleId="Numreradrubrik2AltCtrl2">
    <w:name w:val="Numrerad rubrik 2 (Alt+Ctrl+2)"/>
    <w:next w:val="Numreratstyckeniv3Ctrl3"/>
    <w:uiPriority w:val="1"/>
    <w:qFormat/>
    <w:rsid w:val="00C2428E"/>
    <w:pPr>
      <w:numPr>
        <w:ilvl w:val="1"/>
        <w:numId w:val="28"/>
      </w:numPr>
      <w:spacing w:before="240" w:after="0"/>
      <w:outlineLvl w:val="1"/>
    </w:pPr>
    <w:rPr>
      <w:rFonts w:ascii="Roboto Medium" w:eastAsiaTheme="majorEastAsia" w:hAnsi="Roboto Medium" w:cstheme="majorBidi"/>
      <w:bCs/>
      <w:color w:val="000000"/>
      <w:sz w:val="18"/>
      <w:szCs w:val="26"/>
    </w:rPr>
  </w:style>
  <w:style w:type="paragraph" w:customStyle="1" w:styleId="Numreradrubrik3AltCtrl3">
    <w:name w:val="Numrerad rubrik 3 (Alt+Ctrl+3)"/>
    <w:next w:val="Numreratstyckeniv4Ctrl4"/>
    <w:uiPriority w:val="1"/>
    <w:qFormat/>
    <w:rsid w:val="00B919E4"/>
    <w:pPr>
      <w:keepNext/>
      <w:numPr>
        <w:ilvl w:val="2"/>
        <w:numId w:val="28"/>
      </w:numPr>
      <w:spacing w:before="240" w:after="120"/>
      <w:outlineLvl w:val="2"/>
    </w:pPr>
    <w:rPr>
      <w:rFonts w:ascii="Roboto Medium" w:eastAsiaTheme="majorEastAsia" w:hAnsi="Roboto Medium" w:cstheme="majorBidi"/>
      <w:bCs/>
      <w:color w:val="000000"/>
      <w:szCs w:val="22"/>
    </w:rPr>
  </w:style>
  <w:style w:type="paragraph" w:customStyle="1" w:styleId="Numreradrubrik4AltCtrl4">
    <w:name w:val="Numrerad rubrik 4 (Alt+Ctrl+4)"/>
    <w:basedOn w:val="Rubrik4"/>
    <w:next w:val="Normal"/>
    <w:semiHidden/>
    <w:qFormat/>
    <w:rsid w:val="00FF57DC"/>
    <w:pPr>
      <w:numPr>
        <w:ilvl w:val="3"/>
        <w:numId w:val="28"/>
      </w:numPr>
    </w:pPr>
    <w:rPr>
      <w:color w:val="000000"/>
      <w:szCs w:val="22"/>
    </w:rPr>
  </w:style>
  <w:style w:type="paragraph" w:customStyle="1" w:styleId="Numreratstyckeniv2Ctrl2">
    <w:name w:val="Numrerat stycke (nivå 2) (Ctrl+2)"/>
    <w:basedOn w:val="Numreradrubrik2AltCtrl2"/>
    <w:uiPriority w:val="1"/>
    <w:qFormat/>
    <w:rsid w:val="00FB5A03"/>
    <w:pPr>
      <w:spacing w:before="0" w:after="200"/>
      <w:outlineLvl w:val="9"/>
    </w:pPr>
    <w:rPr>
      <w:rFonts w:asciiTheme="minorHAnsi" w:hAnsiTheme="minorHAnsi"/>
      <w:sz w:val="17"/>
    </w:rPr>
  </w:style>
  <w:style w:type="paragraph" w:customStyle="1" w:styleId="Numreratstyckeniv1Ctrl1">
    <w:name w:val="Numrerat stycke (nivå 1) (Ctrl+1)"/>
    <w:basedOn w:val="Normal"/>
    <w:uiPriority w:val="1"/>
    <w:qFormat/>
    <w:rsid w:val="00FB5A03"/>
    <w:pPr>
      <w:numPr>
        <w:numId w:val="19"/>
      </w:numPr>
    </w:pPr>
    <w:rPr>
      <w:szCs w:val="22"/>
    </w:rPr>
  </w:style>
  <w:style w:type="paragraph" w:customStyle="1" w:styleId="Numreratstyckeniv3Ctrl3">
    <w:name w:val="Numrerat stycke (nivå 3) (Ctrl+3)"/>
    <w:basedOn w:val="Numreradrubrik3AltCtrl3"/>
    <w:uiPriority w:val="1"/>
    <w:qFormat/>
    <w:rsid w:val="00734986"/>
    <w:pPr>
      <w:keepNext w:val="0"/>
      <w:spacing w:before="0" w:after="200"/>
      <w:outlineLvl w:val="9"/>
    </w:pPr>
    <w:rPr>
      <w:rFonts w:asciiTheme="minorHAnsi" w:hAnsiTheme="minorHAnsi"/>
    </w:rPr>
  </w:style>
  <w:style w:type="paragraph" w:customStyle="1" w:styleId="Numreratstyckeniv4Ctrl4">
    <w:name w:val="Numrerat stycke (nivå 4) (Ctrl+4)"/>
    <w:basedOn w:val="Numreratstyckeniv2Ctrl2"/>
    <w:uiPriority w:val="1"/>
    <w:qFormat/>
    <w:rsid w:val="006F76FE"/>
  </w:style>
  <w:style w:type="paragraph" w:customStyle="1" w:styleId="Numreratstyckeniv5Ctrl5">
    <w:name w:val="Numrerat stycke (nivå 5) (Ctrl+5)"/>
    <w:basedOn w:val="Normal"/>
    <w:uiPriority w:val="1"/>
    <w:qFormat/>
    <w:rsid w:val="003332CA"/>
    <w:pPr>
      <w:ind w:left="1009" w:hanging="1009"/>
      <w:outlineLvl w:val="4"/>
    </w:pPr>
    <w:rPr>
      <w:rFonts w:eastAsiaTheme="majorEastAsia" w:cstheme="majorBidi"/>
      <w:color w:val="000000"/>
      <w:szCs w:val="22"/>
    </w:rPr>
  </w:style>
  <w:style w:type="paragraph" w:customStyle="1" w:styleId="Romersklistaindragen">
    <w:name w:val="Romersk lista (indragen)"/>
    <w:basedOn w:val="Liststycke"/>
    <w:uiPriority w:val="4"/>
    <w:semiHidden/>
    <w:qFormat/>
    <w:rsid w:val="00FE126A"/>
    <w:pPr>
      <w:numPr>
        <w:numId w:val="34"/>
      </w:numPr>
      <w:contextualSpacing w:val="0"/>
    </w:pPr>
  </w:style>
  <w:style w:type="paragraph" w:customStyle="1" w:styleId="Framsida-Huvudrubrik">
    <w:name w:val="Framsida - Huvudrubrik"/>
    <w:basedOn w:val="Normalutanavstnd"/>
    <w:uiPriority w:val="2"/>
    <w:rsid w:val="00C04CD9"/>
    <w:pPr>
      <w:spacing w:after="200" w:line="240" w:lineRule="auto"/>
    </w:pPr>
    <w:rPr>
      <w:rFonts w:asciiTheme="majorHAnsi" w:hAnsiTheme="majorHAnsi"/>
      <w:color w:val="62D69F" w:themeColor="accent3"/>
      <w:sz w:val="74"/>
      <w:szCs w:val="36"/>
      <w:lang w:val="en-GB"/>
    </w:rPr>
  </w:style>
  <w:style w:type="paragraph" w:customStyle="1" w:styleId="Frsttsblad">
    <w:name w:val="Försättsblad"/>
    <w:basedOn w:val="Normalutanavstnd"/>
    <w:uiPriority w:val="5"/>
    <w:semiHidden/>
    <w:qFormat/>
    <w:rsid w:val="00085CCE"/>
    <w:pPr>
      <w:spacing w:after="160" w:line="259" w:lineRule="auto"/>
      <w:jc w:val="center"/>
    </w:pPr>
    <w:rPr>
      <w:lang w:val="en-GB"/>
    </w:rPr>
  </w:style>
  <w:style w:type="paragraph" w:customStyle="1" w:styleId="Lista-Punkter">
    <w:name w:val="Lista - Punkter"/>
    <w:basedOn w:val="Liststycke"/>
    <w:uiPriority w:val="3"/>
    <w:qFormat/>
    <w:rsid w:val="006F125A"/>
    <w:pPr>
      <w:numPr>
        <w:numId w:val="40"/>
      </w:numPr>
      <w:spacing w:before="200"/>
    </w:pPr>
    <w:rPr>
      <w:rFonts w:eastAsiaTheme="minorEastAsia" w:cstheme="majorHAnsi"/>
      <w:szCs w:val="22"/>
    </w:rPr>
  </w:style>
  <w:style w:type="paragraph" w:customStyle="1" w:styleId="Lista-Numrerad">
    <w:name w:val="Lista - Numrerad"/>
    <w:basedOn w:val="Liststycke"/>
    <w:uiPriority w:val="3"/>
    <w:qFormat/>
    <w:rsid w:val="00842BC6"/>
    <w:pPr>
      <w:numPr>
        <w:numId w:val="41"/>
      </w:numPr>
      <w:spacing w:before="200" w:line="269" w:lineRule="auto"/>
    </w:pPr>
    <w:rPr>
      <w:rFonts w:eastAsiaTheme="minorEastAsia" w:cstheme="majorHAnsi"/>
      <w:szCs w:val="22"/>
      <w:lang w:eastAsia="sv-SE"/>
    </w:rPr>
  </w:style>
  <w:style w:type="paragraph" w:customStyle="1" w:styleId="Inledning-Underrubrik">
    <w:name w:val="Inledning - Underrubrik"/>
    <w:basedOn w:val="Normal"/>
    <w:next w:val="Normal"/>
    <w:uiPriority w:val="2"/>
    <w:rsid w:val="00E6302D"/>
    <w:pPr>
      <w:spacing w:after="280" w:line="240" w:lineRule="auto"/>
    </w:pPr>
    <w:rPr>
      <w:rFonts w:ascii="Roboto Medium" w:hAnsi="Roboto Medium"/>
      <w:sz w:val="20"/>
      <w:szCs w:val="20"/>
    </w:rPr>
  </w:style>
  <w:style w:type="paragraph" w:customStyle="1" w:styleId="Inledning-Huvudrubrik">
    <w:name w:val="Inledning - Huvudrubrik"/>
    <w:basedOn w:val="Normal"/>
    <w:next w:val="Normal"/>
    <w:uiPriority w:val="2"/>
    <w:rsid w:val="00E6302D"/>
    <w:pPr>
      <w:spacing w:before="400" w:after="120" w:line="240" w:lineRule="auto"/>
    </w:pPr>
    <w:rPr>
      <w:rFonts w:asciiTheme="majorHAnsi" w:hAnsiTheme="majorHAnsi"/>
      <w:sz w:val="50"/>
      <w:szCs w:val="50"/>
    </w:rPr>
  </w:style>
  <w:style w:type="table" w:customStyle="1" w:styleId="Ferla-Grn">
    <w:name w:val="Ferla - Grön"/>
    <w:basedOn w:val="Normaltabell"/>
    <w:uiPriority w:val="99"/>
    <w:rsid w:val="00842BC6"/>
    <w:pPr>
      <w:spacing w:before="40" w:after="40" w:line="240" w:lineRule="auto"/>
    </w:pPr>
    <w:rPr>
      <w:sz w:val="16"/>
    </w:rPr>
    <w:tblPr>
      <w:tblStyleRowBandSize w:val="1"/>
      <w:tblCellMar>
        <w:top w:w="28" w:type="dxa"/>
        <w:left w:w="113" w:type="dxa"/>
        <w:bottom w:w="28" w:type="dxa"/>
        <w:right w:w="113" w:type="dxa"/>
      </w:tblCellMar>
    </w:tblPr>
    <w:tcPr>
      <w:shd w:val="clear" w:color="auto" w:fill="FAFAF9"/>
    </w:tcPr>
    <w:tblStylePr w:type="firstRow">
      <w:rPr>
        <w:rFonts w:ascii="Roboto Medium" w:hAnsi="Roboto Medium"/>
      </w:rPr>
      <w:tblPr>
        <w:tblCellMar>
          <w:top w:w="57" w:type="dxa"/>
          <w:left w:w="113" w:type="dxa"/>
          <w:bottom w:w="57" w:type="dxa"/>
          <w:right w:w="113" w:type="dxa"/>
        </w:tblCellMar>
      </w:tblPr>
    </w:tblStylePr>
    <w:tblStylePr w:type="band1Horz">
      <w:tblPr/>
      <w:tcPr>
        <w:shd w:val="clear" w:color="auto" w:fill="62D69F" w:themeFill="accent3"/>
      </w:tcPr>
    </w:tblStylePr>
  </w:style>
  <w:style w:type="table" w:customStyle="1" w:styleId="Ferla-Enkel">
    <w:name w:val="Ferla - Enkel"/>
    <w:basedOn w:val="Normaltabell"/>
    <w:uiPriority w:val="99"/>
    <w:rsid w:val="00E6302D"/>
    <w:pPr>
      <w:spacing w:after="0" w:line="240" w:lineRule="auto"/>
    </w:pPr>
    <w:rPr>
      <w:sz w:val="16"/>
    </w:rPr>
    <w:tblPr>
      <w:tblCellMar>
        <w:top w:w="28" w:type="dxa"/>
        <w:left w:w="0" w:type="dxa"/>
        <w:bottom w:w="28" w:type="dxa"/>
        <w:right w:w="0" w:type="dxa"/>
      </w:tblCellMar>
    </w:tblPr>
    <w:tcPr>
      <w:shd w:val="clear" w:color="auto" w:fill="auto"/>
    </w:tcPr>
    <w:tblStylePr w:type="firstRow">
      <w:rPr>
        <w:rFonts w:ascii="Roboto Medium" w:hAnsi="Roboto Medium"/>
        <w:sz w:val="15"/>
      </w:rPr>
    </w:tblStylePr>
  </w:style>
  <w:style w:type="table" w:customStyle="1" w:styleId="Ferla-Bl">
    <w:name w:val="Ferla - Blå"/>
    <w:basedOn w:val="Normaltabell"/>
    <w:uiPriority w:val="99"/>
    <w:rsid w:val="00842BC6"/>
    <w:pPr>
      <w:spacing w:before="40" w:after="40" w:line="240" w:lineRule="auto"/>
    </w:pPr>
    <w:rPr>
      <w:sz w:val="16"/>
    </w:rPr>
    <w:tblPr>
      <w:tblStyleRowBandSize w:val="1"/>
      <w:tblCellMar>
        <w:top w:w="28" w:type="dxa"/>
        <w:left w:w="113" w:type="dxa"/>
        <w:bottom w:w="28" w:type="dxa"/>
        <w:right w:w="113" w:type="dxa"/>
      </w:tblCellMar>
    </w:tblPr>
    <w:tcPr>
      <w:shd w:val="clear" w:color="auto" w:fill="FAFAF9"/>
    </w:tcPr>
    <w:tblStylePr w:type="firstRow">
      <w:rPr>
        <w:rFonts w:ascii="Roboto Medium" w:hAnsi="Roboto Medium"/>
      </w:rPr>
      <w:tblPr>
        <w:tblCellMar>
          <w:top w:w="57" w:type="dxa"/>
          <w:left w:w="113" w:type="dxa"/>
          <w:bottom w:w="57" w:type="dxa"/>
          <w:right w:w="113" w:type="dxa"/>
        </w:tblCellMar>
      </w:tblPr>
    </w:tblStylePr>
    <w:tblStylePr w:type="band1Horz">
      <w:tblPr/>
      <w:tcPr>
        <w:shd w:val="clear" w:color="auto" w:fill="ACCDEC" w:themeFill="accent2"/>
      </w:tcPr>
    </w:tblStylePr>
  </w:style>
  <w:style w:type="paragraph" w:customStyle="1" w:styleId="Framsida-Underrubrik">
    <w:name w:val="Framsida - Underrubrik"/>
    <w:basedOn w:val="Normal"/>
    <w:uiPriority w:val="2"/>
    <w:rsid w:val="00C04CD9"/>
    <w:rPr>
      <w:rFonts w:ascii="Roboto Medium" w:hAnsi="Roboto Medium"/>
      <w:color w:val="62D69F" w:themeColor="accent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5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7296-12\OneDrive%20-%20Enstar%20AB\Skrivbordet\Rapport%20-%20utan%20f&#246;rs&#228;ttsblad.dotx" TargetMode="External"/></Relationships>
</file>

<file path=word/theme/theme1.xml><?xml version="1.0" encoding="utf-8"?>
<a:theme xmlns:a="http://schemas.openxmlformats.org/drawingml/2006/main" name="Vinge Theme Word">
  <a:themeElements>
    <a:clrScheme name="Ferla ny">
      <a:dk1>
        <a:sysClr val="windowText" lastClr="000000"/>
      </a:dk1>
      <a:lt1>
        <a:sysClr val="window" lastClr="FFFFFF"/>
      </a:lt1>
      <a:dk2>
        <a:srgbClr val="0A494A"/>
      </a:dk2>
      <a:lt2>
        <a:srgbClr val="EDECE7"/>
      </a:lt2>
      <a:accent1>
        <a:srgbClr val="0A494A"/>
      </a:accent1>
      <a:accent2>
        <a:srgbClr val="ACCDEC"/>
      </a:accent2>
      <a:accent3>
        <a:srgbClr val="62D69F"/>
      </a:accent3>
      <a:accent4>
        <a:srgbClr val="9D9FEB"/>
      </a:accent4>
      <a:accent5>
        <a:srgbClr val="E87F72"/>
      </a:accent5>
      <a:accent6>
        <a:srgbClr val="FFF99C"/>
      </a:accent6>
      <a:hlink>
        <a:srgbClr val="0A494A"/>
      </a:hlink>
      <a:folHlink>
        <a:srgbClr val="0A494A"/>
      </a:folHlink>
    </a:clrScheme>
    <a:fontScheme name="Ferla">
      <a:majorFont>
        <a:latin typeface="Playfair Display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Dark green">
      <a:srgbClr val="1E3C2D"/>
    </a:custClr>
    <a:custClr name="Light green">
      <a:srgbClr val="DAE4CC"/>
    </a:custClr>
    <a:custClr name="Medium green">
      <a:srgbClr val="8FBC8F"/>
    </a:custClr>
    <a:custClr name="Medium grey">
      <a:srgbClr val="DCDCDC"/>
    </a:custClr>
    <a:custClr name="Golden green">
      <a:srgbClr val="BDB76B"/>
    </a:custClr>
    <a:custClr name="Apricot">
      <a:srgbClr val="EFE5D6"/>
    </a:custClr>
    <a:custClr name="Dark grey">
      <a:srgbClr val="414141"/>
    </a:custClr>
    <a:custClr name="Light grey">
      <a:srgbClr val="F1F1F1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F70C7-E3BD-40A1-9C25-2A13D7853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- utan försättsblad</Template>
  <TotalTime>25</TotalTime>
  <Pages>1</Pages>
  <Words>118</Words>
  <Characters>613</Characters>
  <Application>Microsoft Office Word</Application>
  <DocSecurity>0</DocSecurity>
  <Lines>23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Rettig</dc:creator>
  <cp:keywords/>
  <dc:description/>
  <cp:lastModifiedBy>Jan Carlberg</cp:lastModifiedBy>
  <cp:revision>5</cp:revision>
  <cp:lastPrinted>2025-11-01T10:38:00Z</cp:lastPrinted>
  <dcterms:created xsi:type="dcterms:W3CDTF">2025-10-30T08:30:00Z</dcterms:created>
  <dcterms:modified xsi:type="dcterms:W3CDTF">2025-11-01T11:00:00Z</dcterms:modified>
  <cp:category/>
</cp:coreProperties>
</file>